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12D6097A" w:rsidR="0068286F" w:rsidRPr="00BC6C16" w:rsidRDefault="00083402" w:rsidP="00BC6C16">
              <w:pPr>
                <w:pStyle w:val="Heading1"/>
              </w:pPr>
              <w:r w:rsidRPr="00083402">
                <w:t>Offshore Petroleum and Greenhouse Gas Storage Act 2006 (petroleum activities)</w:t>
              </w:r>
            </w:p>
          </w:sdtContent>
        </w:sdt>
      </w:sdtContent>
    </w:sdt>
    <w:p w14:paraId="5B9A198D" w14:textId="03B05047" w:rsidR="00B400E0" w:rsidRPr="00BC6C16" w:rsidRDefault="00083402" w:rsidP="00BC6C16">
      <w:pPr>
        <w:pStyle w:val="Subtitle"/>
        <w:sectPr w:rsidR="00B400E0" w:rsidRPr="00BC6C16" w:rsidSect="00B400E0">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083402">
        <w:t>If your project involves the exploration or recovery of petroleum in an Australian offshore area in the sea, you must obtain titles and plan approvals in accordance with this Act</w:t>
      </w:r>
      <w:r w:rsidR="007F5051" w:rsidRPr="00BC6C16">
        <w:t xml:space="preserve">. </w:t>
      </w:r>
    </w:p>
    <w:p w14:paraId="1E1085AC" w14:textId="0B407E83" w:rsidR="007F5051" w:rsidRPr="00BC6C16" w:rsidRDefault="007F5051" w:rsidP="00BC6C16">
      <w:pPr>
        <w:pStyle w:val="Heading2"/>
      </w:pPr>
      <w:r w:rsidRPr="00BC6C16">
        <w:t>1. What approvals do I need?</w:t>
      </w:r>
    </w:p>
    <w:p w14:paraId="4B594AA3" w14:textId="72D1EFCB" w:rsidR="00083402" w:rsidRPr="004C2BC3" w:rsidRDefault="00083402" w:rsidP="00083402">
      <w:r>
        <w:t>P</w:t>
      </w:r>
      <w:r w:rsidRPr="004C2BC3">
        <w:t xml:space="preserve">etroleum </w:t>
      </w:r>
      <w:r>
        <w:t>exploration and recovery</w:t>
      </w:r>
      <w:r w:rsidRPr="004C2BC3">
        <w:t xml:space="preserve"> activities</w:t>
      </w:r>
      <w:r>
        <w:t xml:space="preserve"> in Australia’s offshore areas</w:t>
      </w:r>
      <w:r w:rsidRPr="004C2BC3">
        <w:t xml:space="preserve"> </w:t>
      </w:r>
      <w:r>
        <w:t>require an appropriate title and an approved Offshore Project Proposal (OPP) and environment plan in accordance with</w:t>
      </w:r>
      <w:r w:rsidRPr="004C2BC3">
        <w:t xml:space="preserve"> </w:t>
      </w:r>
      <w:r>
        <w:t>t</w:t>
      </w:r>
      <w:r w:rsidRPr="004C2BC3">
        <w:t xml:space="preserve">he </w:t>
      </w:r>
      <w:hyperlink r:id="rId16" w:history="1">
        <w:r w:rsidRPr="004C2BC3">
          <w:rPr>
            <w:rStyle w:val="Hyperlink"/>
            <w:i/>
          </w:rPr>
          <w:t xml:space="preserve">Offshore Petroleum </w:t>
        </w:r>
        <w:r>
          <w:rPr>
            <w:rStyle w:val="Hyperlink"/>
            <w:i/>
          </w:rPr>
          <w:t xml:space="preserve">Act </w:t>
        </w:r>
        <w:r w:rsidRPr="004C2BC3">
          <w:rPr>
            <w:rStyle w:val="Hyperlink"/>
            <w:i/>
          </w:rPr>
          <w:t>and Greenhouse Gas Storage Act 2006</w:t>
        </w:r>
      </w:hyperlink>
      <w:r w:rsidRPr="004C2BC3">
        <w:rPr>
          <w:i/>
        </w:rPr>
        <w:t xml:space="preserve"> </w:t>
      </w:r>
      <w:r w:rsidRPr="004C2BC3">
        <w:t>(</w:t>
      </w:r>
      <w:r>
        <w:t>OPGGS</w:t>
      </w:r>
      <w:r w:rsidRPr="004C2BC3">
        <w:t xml:space="preserve"> Act).</w:t>
      </w:r>
      <w:r>
        <w:t xml:space="preserve"> </w:t>
      </w:r>
      <w:r w:rsidR="00F44C63" w:rsidRPr="00F44C63">
        <w:t>Offshore areas generally start three nautical miles from the Australian coastline, extending to the boundary of Australia’s continental shelf.</w:t>
      </w:r>
    </w:p>
    <w:p w14:paraId="7C9629A9" w14:textId="7F773A95" w:rsidR="00B83E6D" w:rsidRDefault="00F070DF" w:rsidP="00083402">
      <w:hyperlink r:id="rId17" w:history="1">
        <w:r w:rsidR="00083402">
          <w:rPr>
            <w:rStyle w:val="Hyperlink"/>
          </w:rPr>
          <w:t>P</w:t>
        </w:r>
        <w:r w:rsidR="00083402" w:rsidRPr="004C2BC3">
          <w:rPr>
            <w:rStyle w:val="Hyperlink"/>
          </w:rPr>
          <w:t>etroleu</w:t>
        </w:r>
        <w:r w:rsidR="00083402">
          <w:rPr>
            <w:rStyle w:val="Hyperlink"/>
          </w:rPr>
          <w:t xml:space="preserve">m </w:t>
        </w:r>
        <w:r w:rsidR="006544BC">
          <w:rPr>
            <w:rStyle w:val="Hyperlink"/>
          </w:rPr>
          <w:t>titles</w:t>
        </w:r>
      </w:hyperlink>
      <w:r w:rsidR="00083402" w:rsidRPr="004C2BC3">
        <w:t xml:space="preserve"> </w:t>
      </w:r>
      <w:bookmarkStart w:id="3" w:name="_Hlk177110698"/>
      <w:r w:rsidR="00B83E6D">
        <w:t xml:space="preserve">derived from </w:t>
      </w:r>
      <w:r w:rsidR="00B83E6D" w:rsidRPr="00B83E6D">
        <w:t>Petroleum Exploration Permits</w:t>
      </w:r>
      <w:r w:rsidR="00B83E6D">
        <w:t xml:space="preserve"> </w:t>
      </w:r>
      <w:r w:rsidR="00083402">
        <w:t>are awarded on a successive basis and e</w:t>
      </w:r>
      <w:r w:rsidR="00083402" w:rsidRPr="00681BD4">
        <w:t>ach</w:t>
      </w:r>
      <w:r w:rsidR="00083402">
        <w:t xml:space="preserve"> </w:t>
      </w:r>
      <w:r w:rsidR="006544BC">
        <w:t>title</w:t>
      </w:r>
      <w:r w:rsidR="00083402" w:rsidRPr="00681BD4">
        <w:t xml:space="preserve"> is granted over a particular area. </w:t>
      </w:r>
      <w:bookmarkStart w:id="4" w:name="_Hlk177110710"/>
      <w:bookmarkEnd w:id="3"/>
      <w:r w:rsidR="00083402">
        <w:t>A</w:t>
      </w:r>
      <w:r w:rsidR="00B83E6D">
        <w:t>n</w:t>
      </w:r>
      <w:r w:rsidR="00083402">
        <w:t xml:space="preserve"> </w:t>
      </w:r>
      <w:r w:rsidR="00B83E6D">
        <w:t>e</w:t>
      </w:r>
      <w:r w:rsidR="00B83E6D" w:rsidRPr="00B83E6D">
        <w:t xml:space="preserve">xploration </w:t>
      </w:r>
      <w:r w:rsidR="00B83E6D">
        <w:t>p</w:t>
      </w:r>
      <w:r w:rsidR="00B83E6D" w:rsidRPr="00B83E6D">
        <w:t xml:space="preserve">ermit </w:t>
      </w:r>
      <w:r w:rsidR="00083402">
        <w:t>can only be granted in an offshore area</w:t>
      </w:r>
      <w:bookmarkEnd w:id="4"/>
      <w:r w:rsidR="00A33AF5">
        <w:t xml:space="preserve"> the Joint Authority has</w:t>
      </w:r>
      <w:r w:rsidR="00083402">
        <w:t xml:space="preserve"> </w:t>
      </w:r>
      <w:hyperlink r:id="rId18" w:history="1">
        <w:r w:rsidR="00083402" w:rsidRPr="001417C9">
          <w:rPr>
            <w:rStyle w:val="Hyperlink"/>
          </w:rPr>
          <w:t>released</w:t>
        </w:r>
      </w:hyperlink>
      <w:r w:rsidR="00083402">
        <w:t xml:space="preserve"> for </w:t>
      </w:r>
      <w:r w:rsidR="00083402" w:rsidRPr="00344E92">
        <w:t>petroleum exploration</w:t>
      </w:r>
      <w:r w:rsidR="006544BC" w:rsidRPr="006544BC">
        <w:t xml:space="preserve"> </w:t>
      </w:r>
      <w:bookmarkStart w:id="5" w:name="_Hlk177110721"/>
      <w:r w:rsidR="006544BC">
        <w:t>following a competitive bidding process</w:t>
      </w:r>
      <w:r w:rsidR="00083402">
        <w:t>.</w:t>
      </w:r>
      <w:bookmarkStart w:id="6" w:name="_Hlk177111274"/>
      <w:bookmarkEnd w:id="5"/>
      <w:r w:rsidR="00F609D4" w:rsidRPr="00F609D4">
        <w:t xml:space="preserve"> </w:t>
      </w:r>
      <w:r w:rsidR="00F609D4">
        <w:t xml:space="preserve">The Joint Authority comprises </w:t>
      </w:r>
      <w:r w:rsidR="00F609D4" w:rsidRPr="009B25E9">
        <w:t>the Australian Government Minister</w:t>
      </w:r>
      <w:r w:rsidR="00F609D4">
        <w:t xml:space="preserve"> for Resources</w:t>
      </w:r>
      <w:r w:rsidR="00F609D4" w:rsidRPr="009B25E9">
        <w:t xml:space="preserve"> and the </w:t>
      </w:r>
      <w:hyperlink r:id="rId19" w:history="1">
        <w:r w:rsidR="00F609D4" w:rsidRPr="000E51CC">
          <w:rPr>
            <w:rStyle w:val="Hyperlink"/>
          </w:rPr>
          <w:t>relevant State or Northern Territory Minister</w:t>
        </w:r>
      </w:hyperlink>
      <w:r w:rsidR="00F609D4">
        <w:t xml:space="preserve"> for the offshore area in question.</w:t>
      </w:r>
      <w:bookmarkEnd w:id="6"/>
    </w:p>
    <w:p w14:paraId="4C0BC24F" w14:textId="77777777" w:rsidR="00083402" w:rsidRDefault="00083402" w:rsidP="00083402">
      <w:r>
        <w:t>Titles are as follows:</w:t>
      </w:r>
    </w:p>
    <w:p w14:paraId="7A2A237E" w14:textId="56AA113C" w:rsidR="00083402" w:rsidRDefault="00083402" w:rsidP="00083402">
      <w:pPr>
        <w:pStyle w:val="ListParagraph"/>
        <w:widowControl w:val="0"/>
        <w:spacing w:before="60" w:after="60"/>
      </w:pPr>
      <w:bookmarkStart w:id="7" w:name="_Hlk163040692"/>
      <w:r w:rsidRPr="008C5D2F">
        <w:rPr>
          <w:b/>
          <w:bCs/>
        </w:rPr>
        <w:t>Pet</w:t>
      </w:r>
      <w:r w:rsidRPr="00281098">
        <w:rPr>
          <w:b/>
          <w:bCs/>
        </w:rPr>
        <w:t>roleum</w:t>
      </w:r>
      <w:r>
        <w:t xml:space="preserve"> </w:t>
      </w:r>
      <w:bookmarkEnd w:id="7"/>
      <w:r>
        <w:rPr>
          <w:b/>
          <w:bCs/>
        </w:rPr>
        <w:t>E</w:t>
      </w:r>
      <w:r w:rsidRPr="00CA36FB">
        <w:rPr>
          <w:b/>
          <w:bCs/>
        </w:rPr>
        <w:t>xploration Permit</w:t>
      </w:r>
      <w:r>
        <w:rPr>
          <w:b/>
          <w:bCs/>
        </w:rPr>
        <w:t>s</w:t>
      </w:r>
      <w:r>
        <w:t xml:space="preserve"> authorise exploration </w:t>
      </w:r>
      <w:r w:rsidRPr="00BF50F9">
        <w:t xml:space="preserve">for </w:t>
      </w:r>
      <w:r>
        <w:t xml:space="preserve">petroleum in a defined area within the offshore release area. Permits are </w:t>
      </w:r>
      <w:r w:rsidRPr="00422BDC">
        <w:t xml:space="preserve">granted for </w:t>
      </w:r>
      <w:r>
        <w:t>six</w:t>
      </w:r>
      <w:r w:rsidRPr="00422BDC">
        <w:t xml:space="preserve"> years and a maximum of two </w:t>
      </w:r>
      <w:r>
        <w:t>five</w:t>
      </w:r>
      <w:r w:rsidRPr="00422BDC">
        <w:t>-year renewal terms each</w:t>
      </w:r>
      <w:r w:rsidR="00F44C63">
        <w:t>,</w:t>
      </w:r>
      <w:r w:rsidRPr="00422BDC">
        <w:t xml:space="preserve"> requiring a 50% relinquishment of blocks.</w:t>
      </w:r>
    </w:p>
    <w:p w14:paraId="3DA08DF6" w14:textId="77777777" w:rsidR="00083402" w:rsidRDefault="00083402" w:rsidP="00083402">
      <w:pPr>
        <w:pStyle w:val="ListParagraph"/>
        <w:widowControl w:val="0"/>
        <w:spacing w:before="60" w:after="60"/>
      </w:pPr>
      <w:r w:rsidRPr="008C5D2F">
        <w:rPr>
          <w:b/>
          <w:bCs/>
        </w:rPr>
        <w:t>Petroleum Retention Leases</w:t>
      </w:r>
      <w:r>
        <w:t xml:space="preserve"> are granted</w:t>
      </w:r>
      <w:r w:rsidRPr="00422BDC">
        <w:t xml:space="preserve"> from blocks in an exploration permit where there has been a discovery and if</w:t>
      </w:r>
      <w:r>
        <w:t xml:space="preserve"> the recovery of petroleum is not commercially viable but is likely to become </w:t>
      </w:r>
      <w:r>
        <w:t>commercially viable within 15 years.</w:t>
      </w:r>
    </w:p>
    <w:p w14:paraId="5372F381" w14:textId="239131A7" w:rsidR="00083402" w:rsidRDefault="00083402" w:rsidP="00083402">
      <w:pPr>
        <w:pStyle w:val="ListParagraph"/>
        <w:widowControl w:val="0"/>
        <w:spacing w:before="60" w:after="60"/>
      </w:pPr>
      <w:r w:rsidRPr="008C5D2F">
        <w:rPr>
          <w:b/>
          <w:bCs/>
        </w:rPr>
        <w:t>Petroleum Production Licenc</w:t>
      </w:r>
      <w:r w:rsidR="00F44C63">
        <w:rPr>
          <w:b/>
          <w:bCs/>
        </w:rPr>
        <w:t>es</w:t>
      </w:r>
      <w:r>
        <w:t xml:space="preserve"> authorise petroleum exploration and recovery activities.</w:t>
      </w:r>
    </w:p>
    <w:p w14:paraId="7BF46D3B" w14:textId="77777777" w:rsidR="00083402" w:rsidRDefault="00083402" w:rsidP="00083402">
      <w:pPr>
        <w:pStyle w:val="ListParagraph"/>
        <w:widowControl w:val="0"/>
        <w:spacing w:before="60" w:after="60"/>
      </w:pPr>
      <w:bookmarkStart w:id="8" w:name="_Hlk177111762"/>
      <w:r>
        <w:rPr>
          <w:b/>
          <w:bCs/>
        </w:rPr>
        <w:t>I</w:t>
      </w:r>
      <w:r w:rsidRPr="007275AB">
        <w:rPr>
          <w:b/>
          <w:bCs/>
        </w:rPr>
        <w:t>nfrastructure Licence</w:t>
      </w:r>
      <w:r>
        <w:rPr>
          <w:b/>
          <w:bCs/>
        </w:rPr>
        <w:t>s</w:t>
      </w:r>
      <w:r>
        <w:t xml:space="preserve"> authorise the construction and operation of an infrastructure facility in relation to petroleum or greenhouse gas.</w:t>
      </w:r>
    </w:p>
    <w:p w14:paraId="6B0F7AAD" w14:textId="77777777" w:rsidR="00083402" w:rsidRDefault="00083402" w:rsidP="00083402">
      <w:pPr>
        <w:pStyle w:val="ListParagraph"/>
        <w:widowControl w:val="0"/>
        <w:spacing w:before="60" w:after="60"/>
      </w:pPr>
      <w:r>
        <w:rPr>
          <w:b/>
          <w:bCs/>
        </w:rPr>
        <w:t xml:space="preserve">Pipeline Licences </w:t>
      </w:r>
      <w:r>
        <w:t>authorise the construction and operation of a pipeline to convey petroleum or greenhouse gas.</w:t>
      </w:r>
    </w:p>
    <w:bookmarkEnd w:id="8"/>
    <w:p w14:paraId="4BE21DA2" w14:textId="77777777" w:rsidR="00083402" w:rsidRDefault="00083402" w:rsidP="00083402">
      <w:pPr>
        <w:pStyle w:val="ListParagraph"/>
        <w:widowControl w:val="0"/>
        <w:spacing w:before="60" w:after="60"/>
      </w:pPr>
      <w:r w:rsidRPr="00281098">
        <w:rPr>
          <w:b/>
          <w:bCs/>
        </w:rPr>
        <w:t>Petroleum</w:t>
      </w:r>
      <w:r>
        <w:t xml:space="preserve"> </w:t>
      </w:r>
      <w:r>
        <w:rPr>
          <w:b/>
          <w:bCs/>
        </w:rPr>
        <w:t xml:space="preserve">Special Prospecting Authorities </w:t>
      </w:r>
      <w:r w:rsidRPr="00281098">
        <w:t xml:space="preserve">authorise petroleum exploration operations in </w:t>
      </w:r>
      <w:r>
        <w:t>an</w:t>
      </w:r>
      <w:r w:rsidRPr="00281098">
        <w:t xml:space="preserve"> authority area</w:t>
      </w:r>
      <w:r>
        <w:t xml:space="preserve"> not already subject to an existing title</w:t>
      </w:r>
      <w:r w:rsidRPr="00281098">
        <w:t xml:space="preserve"> </w:t>
      </w:r>
      <w:r>
        <w:t xml:space="preserve">– </w:t>
      </w:r>
      <w:r w:rsidRPr="00281098">
        <w:t xml:space="preserve">but not </w:t>
      </w:r>
      <w:r>
        <w:t>the</w:t>
      </w:r>
      <w:r w:rsidRPr="00281098">
        <w:t xml:space="preserve"> mak</w:t>
      </w:r>
      <w:r>
        <w:t>ing of</w:t>
      </w:r>
      <w:r w:rsidRPr="00281098">
        <w:t xml:space="preserve"> a well</w:t>
      </w:r>
      <w:r>
        <w:t>.</w:t>
      </w:r>
      <w:r w:rsidRPr="00422BDC">
        <w:t xml:space="preserve"> </w:t>
      </w:r>
      <w:r>
        <w:t>These</w:t>
      </w:r>
      <w:r w:rsidRPr="00422BDC">
        <w:t xml:space="preserve"> </w:t>
      </w:r>
      <w:r>
        <w:t>authorities are</w:t>
      </w:r>
      <w:r w:rsidRPr="00422BDC">
        <w:t xml:space="preserve"> limited to a maximum 180 days.</w:t>
      </w:r>
    </w:p>
    <w:p w14:paraId="3C97A126" w14:textId="1C0F5852" w:rsidR="00083402" w:rsidRDefault="00083402" w:rsidP="00083402">
      <w:pPr>
        <w:pStyle w:val="ListParagraph"/>
        <w:widowControl w:val="0"/>
        <w:spacing w:before="60" w:after="60"/>
      </w:pPr>
      <w:r w:rsidRPr="00281098">
        <w:rPr>
          <w:b/>
          <w:bCs/>
        </w:rPr>
        <w:t>Petroleum</w:t>
      </w:r>
      <w:r>
        <w:t xml:space="preserve"> </w:t>
      </w:r>
      <w:r w:rsidRPr="00854366">
        <w:rPr>
          <w:b/>
          <w:bCs/>
        </w:rPr>
        <w:t>Access Authorit</w:t>
      </w:r>
      <w:r>
        <w:rPr>
          <w:b/>
          <w:bCs/>
        </w:rPr>
        <w:t>ies</w:t>
      </w:r>
      <w:r>
        <w:t xml:space="preserve"> authorise petroleum exploration and recovery operations </w:t>
      </w:r>
      <w:r w:rsidR="002B7019">
        <w:t xml:space="preserve">(but not the making of a well) </w:t>
      </w:r>
      <w:r>
        <w:t>related to an existing exploration permit, retention lease, production licence or special prospecting authority to be carried out in an area proximal to but beyond the boundaries of the existing title.</w:t>
      </w:r>
    </w:p>
    <w:p w14:paraId="200E0BB8" w14:textId="77777777" w:rsidR="00083402" w:rsidRDefault="00F070DF" w:rsidP="00083402">
      <w:hyperlink r:id="rId20" w:history="1">
        <w:r w:rsidR="00083402">
          <w:rPr>
            <w:rStyle w:val="Hyperlink"/>
          </w:rPr>
          <w:t>Guidelines</w:t>
        </w:r>
      </w:hyperlink>
      <w:r w:rsidR="00083402">
        <w:t xml:space="preserve"> on title requirements are available on the </w:t>
      </w:r>
      <w:r w:rsidR="00083402" w:rsidRPr="00286652">
        <w:t>National Offshore Petroleum Titles Administrator (NOPTA)</w:t>
      </w:r>
      <w:r w:rsidR="00083402">
        <w:t xml:space="preserve"> website.</w:t>
      </w:r>
    </w:p>
    <w:p w14:paraId="55E44E4F" w14:textId="2D601A52" w:rsidR="00083402" w:rsidRDefault="00083402" w:rsidP="00083402">
      <w:bookmarkStart w:id="9" w:name="_Hlk177110838"/>
      <w:r w:rsidRPr="00DE76CB">
        <w:t xml:space="preserve">Petroleum operations require </w:t>
      </w:r>
      <w:r>
        <w:t xml:space="preserve">approval </w:t>
      </w:r>
      <w:r w:rsidRPr="00DE76CB">
        <w:t>of an environment plan prior to commencemen</w:t>
      </w:r>
      <w:r>
        <w:t>t</w:t>
      </w:r>
      <w:r w:rsidRPr="00DE76CB">
        <w:t xml:space="preserve">. Development projects also require </w:t>
      </w:r>
      <w:r>
        <w:t>approval</w:t>
      </w:r>
      <w:r w:rsidRPr="00DE76CB">
        <w:t xml:space="preserve"> of an OPP</w:t>
      </w:r>
      <w:r>
        <w:t>.</w:t>
      </w:r>
      <w:r w:rsidRPr="00DE76CB">
        <w:t xml:space="preserve"> </w:t>
      </w:r>
      <w:r>
        <w:t>Environment plans and OPPs</w:t>
      </w:r>
      <w:r w:rsidRPr="00DE76CB">
        <w:t xml:space="preserve"> must undergo an </w:t>
      </w:r>
      <w:hyperlink r:id="rId21" w:history="1">
        <w:r w:rsidRPr="00DE76CB">
          <w:rPr>
            <w:rStyle w:val="Hyperlink"/>
          </w:rPr>
          <w:t>assessment process</w:t>
        </w:r>
      </w:hyperlink>
      <w:r w:rsidRPr="00DE76CB">
        <w:t xml:space="preserve"> to receive </w:t>
      </w:r>
      <w:r>
        <w:t>approval</w:t>
      </w:r>
      <w:r w:rsidRPr="00DE76CB">
        <w:t>.</w:t>
      </w:r>
      <w:r>
        <w:t xml:space="preserve"> Content </w:t>
      </w:r>
      <w:r>
        <w:lastRenderedPageBreak/>
        <w:t xml:space="preserve">requirements for each of these documents are detailed within the </w:t>
      </w:r>
      <w:hyperlink r:id="rId22" w:history="1">
        <w:r w:rsidRPr="00146137">
          <w:rPr>
            <w:rStyle w:val="Hyperlink"/>
          </w:rPr>
          <w:t>Offshore Petroleum and Greenhouse Gas Storage (Environment) Regulations 2023</w:t>
        </w:r>
      </w:hyperlink>
      <w:r>
        <w:t>.</w:t>
      </w:r>
      <w:bookmarkStart w:id="10" w:name="_Hlk152325430"/>
    </w:p>
    <w:p w14:paraId="12A399E3" w14:textId="43CEBD38" w:rsidR="00CA3676" w:rsidRPr="00083402" w:rsidRDefault="00CA3676" w:rsidP="00CA3676">
      <w:bookmarkStart w:id="11" w:name="_Hlk177110893"/>
      <w:bookmarkStart w:id="12" w:name="_Hlk177110875"/>
      <w:bookmarkEnd w:id="10"/>
      <w:bookmarkEnd w:id="9"/>
      <w:r>
        <w:t xml:space="preserve">Offshore titleholders should also be aware of ongoing obligations in respect to titles and offshore activities under the </w:t>
      </w:r>
      <w:hyperlink r:id="rId23" w:history="1">
        <w:r w:rsidRPr="0049550E">
          <w:rPr>
            <w:rStyle w:val="Hyperlink"/>
          </w:rPr>
          <w:t>Offshore Petroleum and Greenhouse Gas Storage (Resource Management and Administration) Regulations 2011</w:t>
        </w:r>
      </w:hyperlink>
      <w:r>
        <w:rPr>
          <w:rFonts w:ascii="Aptos" w:hAnsi="Aptos"/>
          <w:szCs w:val="20"/>
        </w:rPr>
        <w:t>.</w:t>
      </w:r>
    </w:p>
    <w:bookmarkEnd w:id="11"/>
    <w:p w14:paraId="329D1CF1" w14:textId="77777777" w:rsidR="00083402" w:rsidRDefault="00083402" w:rsidP="00083402">
      <w:r>
        <w:t>Separate</w:t>
      </w:r>
      <w:r w:rsidRPr="004C2BC3">
        <w:t xml:space="preserve"> requirements</w:t>
      </w:r>
      <w:r>
        <w:t xml:space="preserve"> apply</w:t>
      </w:r>
      <w:r w:rsidRPr="004C2BC3">
        <w:t xml:space="preserve"> for offshore</w:t>
      </w:r>
      <w:r>
        <w:t xml:space="preserve"> </w:t>
      </w:r>
      <w:r w:rsidRPr="004C2BC3">
        <w:t xml:space="preserve">activities proposed in marine parks. </w:t>
      </w:r>
      <w:r>
        <w:t>For more information on these requirements, p</w:t>
      </w:r>
      <w:r w:rsidRPr="004C2BC3">
        <w:t>lease refer to</w:t>
      </w:r>
      <w:r>
        <w:t xml:space="preserve"> the</w:t>
      </w:r>
      <w:r w:rsidRPr="000C520D">
        <w:t xml:space="preserve"> National Offshore Petroleum Safety and Environmental Management Authority (NOPSEMA) </w:t>
      </w:r>
      <w:r>
        <w:t>and Parks Australia</w:t>
      </w:r>
      <w:r w:rsidRPr="00B95869">
        <w:t xml:space="preserve"> guidance note</w:t>
      </w:r>
      <w:r w:rsidRPr="000C520D">
        <w:rPr>
          <w:vertAlign w:val="superscript"/>
        </w:rPr>
        <w:t xml:space="preserve"> </w:t>
      </w:r>
      <w:r>
        <w:t xml:space="preserve">on </w:t>
      </w:r>
      <w:hyperlink r:id="rId24" w:history="1">
        <w:r w:rsidRPr="00B95869">
          <w:rPr>
            <w:rStyle w:val="Hyperlink"/>
          </w:rPr>
          <w:t>Petroleum activities and Australian Marine Parks</w:t>
        </w:r>
      </w:hyperlink>
      <w:r w:rsidRPr="000C520D">
        <w:rPr>
          <w:vertAlign w:val="superscript"/>
        </w:rPr>
        <w:t>[PDF]</w:t>
      </w:r>
      <w:r>
        <w:t>.</w:t>
      </w:r>
    </w:p>
    <w:bookmarkEnd w:id="12"/>
    <w:p w14:paraId="65E07AF2" w14:textId="5CD67D61" w:rsidR="007F5051" w:rsidRPr="00B400E0" w:rsidRDefault="007F5051" w:rsidP="00BC6C16">
      <w:pPr>
        <w:pStyle w:val="Heading2"/>
      </w:pPr>
      <w:r w:rsidRPr="00B400E0">
        <w:t>2. Who provides the approvals?</w:t>
      </w:r>
    </w:p>
    <w:p w14:paraId="2EB320F9" w14:textId="6CD00532" w:rsidR="00083402" w:rsidRDefault="00083402" w:rsidP="00083402">
      <w:r>
        <w:t xml:space="preserve">Under the </w:t>
      </w:r>
      <w:r w:rsidRPr="00804BB9">
        <w:t xml:space="preserve">OPGGS </w:t>
      </w:r>
      <w:r>
        <w:t>Act, the</w:t>
      </w:r>
      <w:r w:rsidRPr="000E51CC">
        <w:t xml:space="preserve"> decisionmaker for offshore petroleum </w:t>
      </w:r>
      <w:r>
        <w:t>titles</w:t>
      </w:r>
      <w:r w:rsidRPr="000E51CC">
        <w:t xml:space="preserve"> is the relevant Offshore Petroleum Joint Authority</w:t>
      </w:r>
      <w:r>
        <w:t>.</w:t>
      </w:r>
      <w:r w:rsidRPr="000E51CC">
        <w:t xml:space="preserve"> </w:t>
      </w:r>
    </w:p>
    <w:p w14:paraId="2904AA9A" w14:textId="70440EAA" w:rsidR="00083402" w:rsidRDefault="00083402" w:rsidP="00083402">
      <w:bookmarkStart w:id="13" w:name="_Hlk177110929"/>
      <w:r>
        <w:t xml:space="preserve">NOPTA manages the </w:t>
      </w:r>
      <w:hyperlink r:id="rId25" w:history="1">
        <w:r w:rsidRPr="00286652">
          <w:rPr>
            <w:rStyle w:val="Hyperlink"/>
          </w:rPr>
          <w:t>Titles Register</w:t>
        </w:r>
      </w:hyperlink>
      <w:r>
        <w:t xml:space="preserve"> and</w:t>
      </w:r>
      <w:r w:rsidRPr="00DE76CB">
        <w:t xml:space="preserve"> undertakes the technical assessment of title and title</w:t>
      </w:r>
      <w:r w:rsidR="00F44C63">
        <w:t>-</w:t>
      </w:r>
      <w:r w:rsidRPr="00DE76CB">
        <w:t>related applications.</w:t>
      </w:r>
      <w:r>
        <w:t xml:space="preserve"> </w:t>
      </w:r>
      <w:bookmarkStart w:id="14" w:name="_Hlk177110951"/>
      <w:bookmarkEnd w:id="13"/>
      <w:r>
        <w:t>NOPTA makes decisions on the short-termed</w:t>
      </w:r>
      <w:bookmarkEnd w:id="14"/>
      <w:r>
        <w:t xml:space="preserve"> </w:t>
      </w:r>
      <w:r w:rsidR="006544BC" w:rsidRPr="000E51CC">
        <w:t>Petroleum Special Prospecting Authorities</w:t>
      </w:r>
      <w:r w:rsidR="006544BC">
        <w:t xml:space="preserve"> and Access Authorities</w:t>
      </w:r>
      <w:r>
        <w:t xml:space="preserve">. Based on technical advice from NOPTA, Joint Authorities make decisions </w:t>
      </w:r>
      <w:bookmarkStart w:id="15" w:name="_Hlk163117169"/>
      <w:r w:rsidRPr="00DE76CB">
        <w:t>on the grant of all other petroleum titles and title</w:t>
      </w:r>
      <w:r>
        <w:t>-</w:t>
      </w:r>
      <w:r w:rsidRPr="00DE76CB">
        <w:t>related applications.</w:t>
      </w:r>
    </w:p>
    <w:p w14:paraId="3311ADFD" w14:textId="03772C0A" w:rsidR="00083402" w:rsidRPr="004C2BC3" w:rsidRDefault="00083402" w:rsidP="00083402">
      <w:bookmarkStart w:id="16" w:name="_Hlk177111148"/>
      <w:r>
        <w:t xml:space="preserve">NOPSEMA </w:t>
      </w:r>
      <w:bookmarkEnd w:id="15"/>
      <w:r w:rsidRPr="004C2BC3">
        <w:t>assess</w:t>
      </w:r>
      <w:r>
        <w:t>es and makes decisions on</w:t>
      </w:r>
      <w:r w:rsidRPr="004C2BC3">
        <w:t xml:space="preserve"> </w:t>
      </w:r>
      <w:r>
        <w:t xml:space="preserve">the acceptance of </w:t>
      </w:r>
      <w:r w:rsidR="00F44C63">
        <w:t>OPPs</w:t>
      </w:r>
      <w:r>
        <w:t xml:space="preserve"> </w:t>
      </w:r>
      <w:r w:rsidRPr="004C2BC3">
        <w:t xml:space="preserve">and </w:t>
      </w:r>
      <w:r>
        <w:t>environment</w:t>
      </w:r>
      <w:r w:rsidRPr="004C2BC3">
        <w:t xml:space="preserve"> plans</w:t>
      </w:r>
      <w:r>
        <w:t>.</w:t>
      </w:r>
    </w:p>
    <w:p w14:paraId="68FC3142" w14:textId="53B4206D" w:rsidR="00B400E0" w:rsidRPr="00083402" w:rsidRDefault="00083402" w:rsidP="007F5051">
      <w:bookmarkStart w:id="17" w:name="_Hlk177111154"/>
      <w:bookmarkEnd w:id="16"/>
      <w:r w:rsidRPr="00DB700C">
        <w:t>For activit</w:t>
      </w:r>
      <w:r>
        <w:t>ies</w:t>
      </w:r>
      <w:r w:rsidRPr="00DB700C">
        <w:t xml:space="preserve"> occurring in State or Northern Territory coastal waters, separate legislation applies, and additional approvals are required</w:t>
      </w:r>
      <w:r>
        <w:t xml:space="preserve"> from each state or territory</w:t>
      </w:r>
      <w:r w:rsidR="007F5051" w:rsidRPr="00B400E0">
        <w:rPr>
          <w:rFonts w:ascii="Aptos" w:hAnsi="Aptos"/>
          <w:szCs w:val="20"/>
        </w:rPr>
        <w:t>.</w:t>
      </w:r>
    </w:p>
    <w:bookmarkEnd w:id="17"/>
    <w:p w14:paraId="1883C6AF" w14:textId="6CAB8C82" w:rsidR="007F5051" w:rsidRPr="00B400E0" w:rsidRDefault="007F5051" w:rsidP="00BC6C16">
      <w:pPr>
        <w:pStyle w:val="Heading2"/>
      </w:pPr>
      <w:r w:rsidRPr="00B400E0">
        <w:t>3. How do I apply for the approvals?</w:t>
      </w:r>
    </w:p>
    <w:p w14:paraId="71BB15F4" w14:textId="4A3C122A" w:rsidR="00083402" w:rsidRDefault="00083402" w:rsidP="00083402">
      <w:bookmarkStart w:id="18" w:name="_Hlk177111304"/>
      <w:r w:rsidRPr="00BE00BB">
        <w:t xml:space="preserve">Applications for the grant of exploration permits from an acreage release are submitted to NOPTA in accordance with the requirements specified in the Invitation to Bid published in the </w:t>
      </w:r>
      <w:hyperlink r:id="rId26" w:history="1">
        <w:r w:rsidRPr="00CA3676">
          <w:rPr>
            <w:rStyle w:val="Hyperlink"/>
          </w:rPr>
          <w:t>Australian Government Gazette</w:t>
        </w:r>
      </w:hyperlink>
      <w:r w:rsidRPr="00BE00BB">
        <w:t xml:space="preserve">. </w:t>
      </w:r>
      <w:r>
        <w:t>Applications for titles derived from exploration permits and all title-related applications are submitted to NOPTA by email or post using the approved manner and form detailed in NOPTA’s</w:t>
      </w:r>
      <w:r w:rsidRPr="004C2BC3">
        <w:t xml:space="preserve"> </w:t>
      </w:r>
      <w:hyperlink r:id="rId27" w:history="1">
        <w:r w:rsidRPr="00A475B3">
          <w:rPr>
            <w:rStyle w:val="Hyperlink"/>
          </w:rPr>
          <w:t>Petroleum Forms Guidance</w:t>
        </w:r>
      </w:hyperlink>
      <w:r w:rsidRPr="00A475B3">
        <w:rPr>
          <w:vertAlign w:val="superscript"/>
        </w:rPr>
        <w:t>[PDF]</w:t>
      </w:r>
      <w:r>
        <w:t>. The specific application process will depend on the title.</w:t>
      </w:r>
    </w:p>
    <w:p w14:paraId="0110B591" w14:textId="37E4F4DC" w:rsidR="00B400E0" w:rsidRPr="00083402" w:rsidRDefault="00F44C63" w:rsidP="007F5051">
      <w:bookmarkStart w:id="19" w:name="_Hlk177111371"/>
      <w:bookmarkEnd w:id="18"/>
      <w:r>
        <w:t>OPPs</w:t>
      </w:r>
      <w:r w:rsidR="00083402">
        <w:t xml:space="preserve"> and environment plans are submitted to NOPSEMA for assessment based on the </w:t>
      </w:r>
      <w:hyperlink r:id="rId28" w:history="1">
        <w:r w:rsidR="00083402" w:rsidRPr="004C2BC3">
          <w:rPr>
            <w:rStyle w:val="Hyperlink"/>
          </w:rPr>
          <w:t>submission process</w:t>
        </w:r>
      </w:hyperlink>
      <w:r w:rsidR="00083402">
        <w:t xml:space="preserve"> outlined on NOPSEMA’s website. Depending on the </w:t>
      </w:r>
      <w:proofErr w:type="gramStart"/>
      <w:r w:rsidR="00083402">
        <w:t>particular document</w:t>
      </w:r>
      <w:proofErr w:type="gramEnd"/>
      <w:r w:rsidR="00083402">
        <w:t xml:space="preserve"> involved for each element of a proposal or plan, submission may take place by online portal, secure file transfer or email</w:t>
      </w:r>
      <w:r w:rsidR="007F5051" w:rsidRPr="00B400E0">
        <w:rPr>
          <w:rFonts w:ascii="Aptos" w:hAnsi="Aptos"/>
          <w:szCs w:val="20"/>
        </w:rPr>
        <w:t>.</w:t>
      </w:r>
    </w:p>
    <w:bookmarkEnd w:id="19"/>
    <w:p w14:paraId="1CDA641B" w14:textId="46C16D90" w:rsidR="007F5051" w:rsidRPr="00B400E0" w:rsidRDefault="007F5051" w:rsidP="00BC6C16">
      <w:pPr>
        <w:pStyle w:val="Heading2"/>
      </w:pPr>
      <w:r w:rsidRPr="00B400E0">
        <w:t>4. More information</w:t>
      </w:r>
    </w:p>
    <w:p w14:paraId="48CE903B" w14:textId="4F705753" w:rsidR="007F5051" w:rsidRPr="00B400E0" w:rsidRDefault="00083402" w:rsidP="00BC6C16">
      <w:pPr>
        <w:pStyle w:val="Heading3"/>
      </w:pPr>
      <w:r w:rsidRPr="00083402">
        <w:t>National Offshore Petroleum Titles Administrato</w:t>
      </w:r>
      <w:r>
        <w:t>r</w:t>
      </w:r>
    </w:p>
    <w:p w14:paraId="1CA80E5F" w14:textId="5FFB1E75" w:rsidR="00083402" w:rsidRDefault="00083402" w:rsidP="00083402">
      <w:r>
        <w:t xml:space="preserve">Further information on offshore petroleum titles is available on the NOPTA </w:t>
      </w:r>
      <w:hyperlink r:id="rId29" w:history="1">
        <w:r w:rsidRPr="00D9686E">
          <w:rPr>
            <w:rStyle w:val="Hyperlink"/>
          </w:rPr>
          <w:t>website</w:t>
        </w:r>
      </w:hyperlink>
      <w:r w:rsidRPr="00083402">
        <w:rPr>
          <w:rStyle w:val="Hyperlink"/>
          <w:color w:val="auto"/>
          <w:u w:val="none"/>
        </w:rPr>
        <w:t>.</w:t>
      </w:r>
    </w:p>
    <w:p w14:paraId="763C1545" w14:textId="77777777" w:rsidR="00083402" w:rsidRPr="004C2BC3" w:rsidRDefault="00083402" w:rsidP="00083402">
      <w:r>
        <w:t xml:space="preserve">NOPTA can be contacted by email at </w:t>
      </w:r>
      <w:hyperlink r:id="rId30" w:history="1">
        <w:r w:rsidRPr="00716049">
          <w:rPr>
            <w:rStyle w:val="Hyperlink"/>
          </w:rPr>
          <w:t>titles@nopta.gov.au</w:t>
        </w:r>
      </w:hyperlink>
      <w:r w:rsidRPr="00130DB3">
        <w:t>.</w:t>
      </w:r>
    </w:p>
    <w:p w14:paraId="7A08F232" w14:textId="77777777" w:rsidR="00083402" w:rsidRPr="003928C1" w:rsidRDefault="00083402" w:rsidP="00083402">
      <w:pPr>
        <w:pStyle w:val="Heading3"/>
      </w:pPr>
      <w:r w:rsidRPr="003928C1">
        <w:t>National Offshore Petroleum Safety and Environmental Management Authority</w:t>
      </w:r>
    </w:p>
    <w:p w14:paraId="44406B5D" w14:textId="77777777" w:rsidR="00083402" w:rsidRDefault="00083402" w:rsidP="00083402">
      <w:r>
        <w:t>Further information on offshore petroleum plans is available on</w:t>
      </w:r>
      <w:r w:rsidRPr="00F44C63">
        <w:rPr>
          <w:rStyle w:val="Hyperlink"/>
          <w:u w:val="none"/>
        </w:rPr>
        <w:t xml:space="preserve"> </w:t>
      </w:r>
      <w:r>
        <w:t xml:space="preserve">the </w:t>
      </w:r>
      <w:r w:rsidRPr="004C2BC3">
        <w:t>NOPSEMA</w:t>
      </w:r>
      <w:r>
        <w:t xml:space="preserve"> </w:t>
      </w:r>
      <w:hyperlink r:id="rId31" w:history="1">
        <w:r w:rsidRPr="00146137">
          <w:rPr>
            <w:rStyle w:val="Hyperlink"/>
          </w:rPr>
          <w:t>website</w:t>
        </w:r>
      </w:hyperlink>
      <w:r w:rsidRPr="00083402">
        <w:rPr>
          <w:rStyle w:val="Hyperlink"/>
          <w:color w:val="auto"/>
          <w:u w:val="none"/>
        </w:rPr>
        <w:t>.</w:t>
      </w:r>
    </w:p>
    <w:p w14:paraId="569D2828" w14:textId="2E541C03" w:rsidR="007F5051" w:rsidRPr="00083402" w:rsidRDefault="00083402" w:rsidP="007F5051">
      <w:r>
        <w:t xml:space="preserve">NOPSEMA can be contacted by email at </w:t>
      </w:r>
      <w:hyperlink r:id="rId32" w:history="1">
        <w:r w:rsidRPr="004C2BC3">
          <w:rPr>
            <w:rStyle w:val="Hyperlink"/>
          </w:rPr>
          <w:t>environment@nopsema.gov.au</w:t>
        </w:r>
      </w:hyperlink>
      <w:r w:rsidR="00585C14">
        <w:rPr>
          <w:rFonts w:ascii="Aptos" w:hAnsi="Aptos"/>
          <w:bCs/>
          <w:szCs w:val="20"/>
        </w:rPr>
        <w:t>.</w:t>
      </w:r>
    </w:p>
    <w:p w14:paraId="661A6371" w14:textId="77777777" w:rsidR="007F5051" w:rsidRPr="00BC6C16" w:rsidRDefault="007F5051" w:rsidP="00BC6C16">
      <w:pPr>
        <w:pStyle w:val="Heading3"/>
      </w:pPr>
      <w:bookmarkStart w:id="20" w:name="_Hlk152160540"/>
      <w:r w:rsidRPr="00BC6C16">
        <w:t>Major Projects Facilitation Agency</w:t>
      </w:r>
    </w:p>
    <w:bookmarkEnd w:id="20"/>
    <w:p w14:paraId="6463E3CE" w14:textId="27E644FC" w:rsidR="00CF5B8A" w:rsidRDefault="00CF5B8A" w:rsidP="00CF5B8A">
      <w:pPr>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33"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CF5B8A">
      <w:pPr>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34"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35"/>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65347FC4" w:rsidR="00B400E0" w:rsidRPr="00B400E0" w:rsidRDefault="00F070DF"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7F71A2">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F070DF"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6"/>
  </w:num>
  <w:num w:numId="2" w16cid:durableId="648444589">
    <w:abstractNumId w:val="8"/>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7"/>
  </w:num>
  <w:num w:numId="9" w16cid:durableId="191944205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8167B"/>
    <w:rsid w:val="00081D07"/>
    <w:rsid w:val="00083402"/>
    <w:rsid w:val="00090DDB"/>
    <w:rsid w:val="000A75CB"/>
    <w:rsid w:val="000B6C60"/>
    <w:rsid w:val="000C3494"/>
    <w:rsid w:val="000E0F53"/>
    <w:rsid w:val="000E599A"/>
    <w:rsid w:val="000E5C60"/>
    <w:rsid w:val="000F2564"/>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54DA8"/>
    <w:rsid w:val="00266F7C"/>
    <w:rsid w:val="00272B04"/>
    <w:rsid w:val="00274C94"/>
    <w:rsid w:val="00282ED3"/>
    <w:rsid w:val="00293BAA"/>
    <w:rsid w:val="002A101F"/>
    <w:rsid w:val="002B3A3A"/>
    <w:rsid w:val="002B5C69"/>
    <w:rsid w:val="002B7019"/>
    <w:rsid w:val="002D230B"/>
    <w:rsid w:val="002F60C0"/>
    <w:rsid w:val="0031048E"/>
    <w:rsid w:val="0031654A"/>
    <w:rsid w:val="00330C0B"/>
    <w:rsid w:val="0035140F"/>
    <w:rsid w:val="00393784"/>
    <w:rsid w:val="003A0E7F"/>
    <w:rsid w:val="003A5FBD"/>
    <w:rsid w:val="003D38ED"/>
    <w:rsid w:val="003D747D"/>
    <w:rsid w:val="00406032"/>
    <w:rsid w:val="00423B2E"/>
    <w:rsid w:val="00423D13"/>
    <w:rsid w:val="0043720A"/>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706FD"/>
    <w:rsid w:val="00572521"/>
    <w:rsid w:val="00575516"/>
    <w:rsid w:val="005777BC"/>
    <w:rsid w:val="00584B74"/>
    <w:rsid w:val="00585C14"/>
    <w:rsid w:val="005A1B5C"/>
    <w:rsid w:val="005D27F7"/>
    <w:rsid w:val="005E5F5F"/>
    <w:rsid w:val="00603DDF"/>
    <w:rsid w:val="00607188"/>
    <w:rsid w:val="006337C7"/>
    <w:rsid w:val="006544BC"/>
    <w:rsid w:val="00671D1D"/>
    <w:rsid w:val="00671FC8"/>
    <w:rsid w:val="0068286F"/>
    <w:rsid w:val="00695B12"/>
    <w:rsid w:val="00697567"/>
    <w:rsid w:val="00697C73"/>
    <w:rsid w:val="006C4C9C"/>
    <w:rsid w:val="006D2221"/>
    <w:rsid w:val="006E1636"/>
    <w:rsid w:val="006E1E6A"/>
    <w:rsid w:val="006E4001"/>
    <w:rsid w:val="006F58A5"/>
    <w:rsid w:val="00703734"/>
    <w:rsid w:val="00711349"/>
    <w:rsid w:val="00723C5D"/>
    <w:rsid w:val="0073362E"/>
    <w:rsid w:val="007833EE"/>
    <w:rsid w:val="007B553F"/>
    <w:rsid w:val="007F5051"/>
    <w:rsid w:val="007F71A2"/>
    <w:rsid w:val="00806473"/>
    <w:rsid w:val="00826293"/>
    <w:rsid w:val="00853A7A"/>
    <w:rsid w:val="008653E9"/>
    <w:rsid w:val="00872DFF"/>
    <w:rsid w:val="00892B6E"/>
    <w:rsid w:val="008B7B1E"/>
    <w:rsid w:val="008C2718"/>
    <w:rsid w:val="008C3B21"/>
    <w:rsid w:val="008D244C"/>
    <w:rsid w:val="008D4A01"/>
    <w:rsid w:val="008E3C31"/>
    <w:rsid w:val="008E5E4B"/>
    <w:rsid w:val="009059E9"/>
    <w:rsid w:val="0091556D"/>
    <w:rsid w:val="00917329"/>
    <w:rsid w:val="00934A4A"/>
    <w:rsid w:val="00960D98"/>
    <w:rsid w:val="009830D1"/>
    <w:rsid w:val="009A549D"/>
    <w:rsid w:val="009A64AF"/>
    <w:rsid w:val="009C60B9"/>
    <w:rsid w:val="009E39E6"/>
    <w:rsid w:val="00A33AF5"/>
    <w:rsid w:val="00A52F3D"/>
    <w:rsid w:val="00A61699"/>
    <w:rsid w:val="00A6365B"/>
    <w:rsid w:val="00A731BB"/>
    <w:rsid w:val="00A75DD0"/>
    <w:rsid w:val="00AA740C"/>
    <w:rsid w:val="00AD22BA"/>
    <w:rsid w:val="00AE7A1B"/>
    <w:rsid w:val="00B15C01"/>
    <w:rsid w:val="00B17B99"/>
    <w:rsid w:val="00B251DB"/>
    <w:rsid w:val="00B26C25"/>
    <w:rsid w:val="00B35C0C"/>
    <w:rsid w:val="00B400E0"/>
    <w:rsid w:val="00B40A60"/>
    <w:rsid w:val="00B45B98"/>
    <w:rsid w:val="00B83E6D"/>
    <w:rsid w:val="00BB350F"/>
    <w:rsid w:val="00BC6C16"/>
    <w:rsid w:val="00BD0F8A"/>
    <w:rsid w:val="00BE1CB4"/>
    <w:rsid w:val="00BE53C7"/>
    <w:rsid w:val="00BE6EEA"/>
    <w:rsid w:val="00C27CB3"/>
    <w:rsid w:val="00C42F09"/>
    <w:rsid w:val="00C43D48"/>
    <w:rsid w:val="00C50A9A"/>
    <w:rsid w:val="00C65E4E"/>
    <w:rsid w:val="00C859DE"/>
    <w:rsid w:val="00CA3676"/>
    <w:rsid w:val="00CB2DE1"/>
    <w:rsid w:val="00CB7499"/>
    <w:rsid w:val="00CE4789"/>
    <w:rsid w:val="00CE6BBD"/>
    <w:rsid w:val="00CE7F17"/>
    <w:rsid w:val="00CF5B8A"/>
    <w:rsid w:val="00D220CF"/>
    <w:rsid w:val="00D27B99"/>
    <w:rsid w:val="00D53DCE"/>
    <w:rsid w:val="00D64BFA"/>
    <w:rsid w:val="00D841E9"/>
    <w:rsid w:val="00D9122B"/>
    <w:rsid w:val="00DB270D"/>
    <w:rsid w:val="00DE04A8"/>
    <w:rsid w:val="00DE1060"/>
    <w:rsid w:val="00E01D7D"/>
    <w:rsid w:val="00E04DA0"/>
    <w:rsid w:val="00E11B00"/>
    <w:rsid w:val="00E3027E"/>
    <w:rsid w:val="00E37443"/>
    <w:rsid w:val="00E51EC5"/>
    <w:rsid w:val="00E95372"/>
    <w:rsid w:val="00EA0739"/>
    <w:rsid w:val="00EB2A69"/>
    <w:rsid w:val="00ED173E"/>
    <w:rsid w:val="00EE1F4B"/>
    <w:rsid w:val="00F070DF"/>
    <w:rsid w:val="00F1441E"/>
    <w:rsid w:val="00F16FE0"/>
    <w:rsid w:val="00F22BB9"/>
    <w:rsid w:val="00F32757"/>
    <w:rsid w:val="00F3409A"/>
    <w:rsid w:val="00F44C63"/>
    <w:rsid w:val="00F50FA6"/>
    <w:rsid w:val="00F609D4"/>
    <w:rsid w:val="00F62B4E"/>
    <w:rsid w:val="00F669E4"/>
    <w:rsid w:val="00F66A4B"/>
    <w:rsid w:val="00FD4042"/>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F070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paragraph" w:styleId="Revision">
    <w:name w:val="Revision"/>
    <w:hidden/>
    <w:uiPriority w:val="99"/>
    <w:semiHidden/>
    <w:rsid w:val="00A33AF5"/>
    <w:pPr>
      <w:spacing w:after="0" w:line="240" w:lineRule="auto"/>
    </w:pPr>
    <w:rPr>
      <w:sz w:val="20"/>
    </w:rPr>
  </w:style>
  <w:style w:type="character" w:customStyle="1" w:styleId="Heading9Char">
    <w:name w:val="Heading 9 Char"/>
    <w:basedOn w:val="DefaultParagraphFont"/>
    <w:link w:val="Heading9"/>
    <w:uiPriority w:val="9"/>
    <w:semiHidden/>
    <w:rsid w:val="00F070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ndustry.gov.au/mining-oil-and-gas/oil-and-gas/offshore-oil-and-gas/offshore-petroleum-exploration-acreage-release-process" TargetMode="External"/><Relationship Id="rId26" Type="http://schemas.openxmlformats.org/officeDocument/2006/relationships/hyperlink" Target="https://www.legislation.gov.au/C2006A00014/latest/authorises" TargetMode="External"/><Relationship Id="rId21" Type="http://schemas.openxmlformats.org/officeDocument/2006/relationships/hyperlink" Target="https://www.nopsema.gov.au/offshore-industry/environmental-management/assessment-process" TargetMode="External"/><Relationship Id="rId34" Type="http://schemas.openxmlformats.org/officeDocument/2006/relationships/hyperlink" Target="mailto:MPFA@industry.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opta.gov.au/legislation-and-compliance/legislative-overview/offshore-petroleum-titles.html" TargetMode="External"/><Relationship Id="rId25" Type="http://schemas.openxmlformats.org/officeDocument/2006/relationships/hyperlink" Target="https://www.nopta.gov.au/neats-info/neats-info.html" TargetMode="External"/><Relationship Id="rId33" Type="http://schemas.openxmlformats.org/officeDocument/2006/relationships/hyperlink" Target="https://business.gov.au/expertise-and-advice/major-projects-facilitation-agency/help-too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au/C2006A00014/latest/text" TargetMode="External"/><Relationship Id="rId20" Type="http://schemas.openxmlformats.org/officeDocument/2006/relationships/hyperlink" Target="https://www.nopta.gov.au/guidelines-and-factsheets/offshore-petroleum-guidelines.html" TargetMode="External"/><Relationship Id="rId29" Type="http://schemas.openxmlformats.org/officeDocument/2006/relationships/hyperlink" Target="https://www.nopta.gov.au/legislation-and-compliance/legislative-overview/offshore-petroleum-titl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opsema.gov.au/sites/default/files/documents/Guidance%20note%20-%20Petroleum%20Activities%20and%20Australian%20Marine%20Parks.pdf" TargetMode="External"/><Relationship Id="rId32" Type="http://schemas.openxmlformats.org/officeDocument/2006/relationships/hyperlink" Target="mailto:environment@nopsema.gov.au" TargetMode="Externa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legislation.gov.au/F2011L00647/latest/text" TargetMode="External"/><Relationship Id="rId28" Type="http://schemas.openxmlformats.org/officeDocument/2006/relationships/hyperlink" Target="https://www.nopsema.gov.au/offshore-industry/submitting-regulatory-documents"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opta.gov.au/legislation-and-compliance/legislative-overview/relevant-decision-makers.html" TargetMode="External"/><Relationship Id="rId31" Type="http://schemas.openxmlformats.org/officeDocument/2006/relationships/hyperlink" Target="https://www.nopsem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legislation.gov.au/F2023L00998/latest/text" TargetMode="External"/><Relationship Id="rId27" Type="http://schemas.openxmlformats.org/officeDocument/2006/relationships/hyperlink" Target="https://www.nopta.gov.au/forms/nopta-forms/nopta-forms-guidance/nopta-forms-guidance.pdf" TargetMode="External"/><Relationship Id="rId30" Type="http://schemas.openxmlformats.org/officeDocument/2006/relationships/hyperlink" Target="mailto:titles@nopta.gov.au"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_dlc_DocId xmlns="a36bd50b-1532-4c22-b385-5c082c960938" xsi:nil="true"/>
    <_dlc_DocIdUrl xmlns="a36bd50b-1532-4c22-b385-5c082c960938">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2.xml><?xml version="1.0" encoding="utf-8"?>
<ds:datastoreItem xmlns:ds="http://schemas.openxmlformats.org/officeDocument/2006/customXml" ds:itemID="{42F0CC47-8559-4C22-8501-374B6A91E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4.xml><?xml version="1.0" encoding="utf-8"?>
<ds:datastoreItem xmlns:ds="http://schemas.openxmlformats.org/officeDocument/2006/customXml" ds:itemID="{297BCF5D-ECED-40B9-848C-61973DAC72C5}">
  <ds:schemaRefs>
    <ds:schemaRef ds:uri="http://schemas.microsoft.com/office/infopath/2007/PartnerControls"/>
    <ds:schemaRef ds:uri="http://www.w3.org/XML/1998/namespace"/>
    <ds:schemaRef ds:uri="http://schemas.openxmlformats.org/package/2006/metadata/core-properties"/>
    <ds:schemaRef ds:uri="http://schemas.microsoft.com/sharepoint/v4"/>
    <ds:schemaRef ds:uri="http://purl.org/dc/dcmitype/"/>
    <ds:schemaRef ds:uri="http://schemas.microsoft.com/sharepoint/v3"/>
    <ds:schemaRef ds:uri="http://schemas.microsoft.com/office/2006/metadata/properties"/>
    <ds:schemaRef ds:uri="http://schemas.microsoft.com/office/2006/documentManagement/types"/>
    <ds:schemaRef ds:uri="http://purl.org/dc/elements/1.1/"/>
    <ds:schemaRef ds:uri="e950eb60-a35e-4b14-88a9-41f408f74491"/>
    <ds:schemaRef ds:uri="a36bd50b-1532-4c22-b385-5c082c960938"/>
    <ds:schemaRef ds:uri="http://purl.org/dc/terms/"/>
  </ds:schemaRefs>
</ds:datastoreItem>
</file>

<file path=customXml/itemProps5.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DISR-document</Template>
  <TotalTime>1</TotalTime>
  <Pages>2</Pages>
  <Words>840</Words>
  <Characters>5075</Characters>
  <DocSecurity>0</DocSecurity>
  <Lines>130</Lines>
  <Paragraphs>35</Paragraphs>
  <ScaleCrop>false</ScaleCrop>
  <HeadingPairs>
    <vt:vector size="2" baseType="variant">
      <vt:variant>
        <vt:lpstr>Title</vt:lpstr>
      </vt:variant>
      <vt:variant>
        <vt:i4>1</vt:i4>
      </vt:variant>
    </vt:vector>
  </HeadingPairs>
  <TitlesOfParts>
    <vt:vector size="1" baseType="lpstr">
      <vt:lpstr>Offshore Petroleum and Greenhouse Gas Storage Act 2006 (petroleum activities)</vt:lpstr>
    </vt:vector>
  </TitlesOfParts>
  <Manager/>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Petroleum and Greenhouse Gas Storage Act 2006 (petroleum activities)</dc:title>
  <dc:subject/>
  <dc:creator>MPFA@industry.gov.au</dc:creator>
  <cp:keywords/>
  <dc:description/>
  <cp:lastPrinted>2025-02-19T08:06:00Z</cp:lastPrinted>
  <dcterms:created xsi:type="dcterms:W3CDTF">2025-02-19T08:06:00Z</dcterms:created>
  <dcterms:modified xsi:type="dcterms:W3CDTF">2025-02-19T08:06:00Z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