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052A" w14:textId="77630B0E" w:rsidR="00EE1CE9" w:rsidRPr="00811D2B" w:rsidRDefault="00161A43" w:rsidP="00C12CB4">
      <w:pPr>
        <w:pStyle w:val="Heading2"/>
      </w:pPr>
      <w:bookmarkStart w:id="0" w:name="_Toc395104819"/>
      <w:r>
        <w:t xml:space="preserve">Prime Minister’s Prizes for </w:t>
      </w:r>
      <w:r w:rsidR="00686260">
        <w:t xml:space="preserve">Aboriginal and Torres Strait Islander Knowledge Systems </w:t>
      </w:r>
      <w:bookmarkEnd w:id="0"/>
      <w:r w:rsidR="0057693E">
        <w:t xml:space="preserve">– </w:t>
      </w:r>
      <w:r w:rsidR="00637A51">
        <w:t>Nomi</w:t>
      </w:r>
      <w:r w:rsidR="00686260">
        <w:t>n</w:t>
      </w:r>
      <w:r w:rsidR="00637A51">
        <w:t xml:space="preserve">ee Written Statement </w:t>
      </w:r>
      <w:r w:rsidR="506313E6">
        <w:t xml:space="preserve"> </w:t>
      </w:r>
    </w:p>
    <w:p w14:paraId="1F089CF9" w14:textId="6025F1C3" w:rsidR="00772734" w:rsidRDefault="00207607" w:rsidP="3255F266">
      <w:pPr>
        <w:rPr>
          <w:i/>
          <w:iCs/>
        </w:rPr>
      </w:pPr>
      <w:bookmarkStart w:id="1" w:name="_Toc395100470"/>
      <w:bookmarkStart w:id="2" w:name="_Toc395104820"/>
      <w:r w:rsidRPr="3255F266">
        <w:rPr>
          <w:i/>
          <w:iCs/>
        </w:rPr>
        <w:t>A written statement describing the nominees background and experience</w:t>
      </w:r>
      <w:r w:rsidR="00437E67" w:rsidRPr="3255F266">
        <w:rPr>
          <w:i/>
          <w:iCs/>
        </w:rPr>
        <w:t xml:space="preserve"> </w:t>
      </w:r>
      <w:r w:rsidR="00437E67" w:rsidRPr="3255F266">
        <w:rPr>
          <w:b/>
          <w:bCs/>
          <w:i/>
          <w:iCs/>
        </w:rPr>
        <w:t>OR</w:t>
      </w:r>
      <w:r w:rsidRPr="3255F266">
        <w:rPr>
          <w:i/>
          <w:iCs/>
        </w:rPr>
        <w:t xml:space="preserve"> a current CV for each nominee is </w:t>
      </w:r>
      <w:r w:rsidR="00544083" w:rsidRPr="3255F266">
        <w:rPr>
          <w:i/>
          <w:iCs/>
        </w:rPr>
        <w:t>required</w:t>
      </w:r>
      <w:r w:rsidR="00437E67" w:rsidRPr="3255F266">
        <w:rPr>
          <w:i/>
          <w:iCs/>
        </w:rPr>
        <w:t xml:space="preserve"> (</w:t>
      </w:r>
      <w:r w:rsidR="00772734" w:rsidRPr="3255F266">
        <w:rPr>
          <w:i/>
          <w:iCs/>
        </w:rPr>
        <w:t xml:space="preserve">each a </w:t>
      </w:r>
      <w:r w:rsidR="00437E67" w:rsidRPr="3255F266">
        <w:rPr>
          <w:i/>
          <w:iCs/>
        </w:rPr>
        <w:t xml:space="preserve">maximum </w:t>
      </w:r>
      <w:r w:rsidR="002F32CB" w:rsidRPr="3255F266">
        <w:rPr>
          <w:i/>
          <w:iCs/>
        </w:rPr>
        <w:t>of two</w:t>
      </w:r>
      <w:r w:rsidR="00437E67" w:rsidRPr="3255F266">
        <w:rPr>
          <w:i/>
          <w:iCs/>
        </w:rPr>
        <w:t xml:space="preserve"> A4 pages)</w:t>
      </w:r>
      <w:r w:rsidR="00544083" w:rsidRPr="3255F266">
        <w:rPr>
          <w:i/>
          <w:iCs/>
        </w:rPr>
        <w:t xml:space="preserve">. </w:t>
      </w:r>
    </w:p>
    <w:p w14:paraId="0A2E8249" w14:textId="77777777" w:rsidR="00772734" w:rsidRPr="002F32CB" w:rsidRDefault="00F03862" w:rsidP="002F32CB">
      <w:pPr>
        <w:pStyle w:val="ListParagraph"/>
        <w:numPr>
          <w:ilvl w:val="0"/>
          <w:numId w:val="32"/>
        </w:numPr>
        <w:rPr>
          <w:i/>
          <w:iCs/>
        </w:rPr>
      </w:pPr>
      <w:r w:rsidRPr="002F32CB">
        <w:rPr>
          <w:i/>
          <w:iCs/>
        </w:rPr>
        <w:t xml:space="preserve">For a team or community group nomination, please provide a CV or written statement for each </w:t>
      </w:r>
      <w:r w:rsidR="16A6255A" w:rsidRPr="002F32CB">
        <w:rPr>
          <w:i/>
          <w:iCs/>
        </w:rPr>
        <w:t xml:space="preserve">nominee. </w:t>
      </w:r>
    </w:p>
    <w:p w14:paraId="4A0E7390" w14:textId="4ACDCCFD" w:rsidR="00772734" w:rsidRPr="002F32CB" w:rsidRDefault="16A6255A" w:rsidP="3255F266">
      <w:pPr>
        <w:pStyle w:val="ListParagraph"/>
        <w:numPr>
          <w:ilvl w:val="0"/>
          <w:numId w:val="32"/>
        </w:numPr>
        <w:rPr>
          <w:rFonts w:cs="Arial"/>
          <w:i/>
          <w:iCs/>
          <w:color w:val="000000"/>
          <w:shd w:val="clear" w:color="auto" w:fill="FFFFFF"/>
        </w:rPr>
      </w:pPr>
      <w:r w:rsidRPr="3255F266">
        <w:rPr>
          <w:b/>
          <w:bCs/>
          <w:i/>
          <w:iCs/>
        </w:rPr>
        <w:t>This</w:t>
      </w:r>
      <w:r w:rsidR="008658EE" w:rsidRPr="3255F266">
        <w:rPr>
          <w:b/>
          <w:bCs/>
          <w:i/>
          <w:iCs/>
        </w:rPr>
        <w:t xml:space="preserve"> template is for providing a written statement.</w:t>
      </w:r>
      <w:r w:rsidR="008658EE" w:rsidRPr="3255F266">
        <w:rPr>
          <w:i/>
          <w:iCs/>
        </w:rPr>
        <w:t xml:space="preserve"> </w:t>
      </w:r>
      <w:r w:rsidR="00544083" w:rsidRPr="3255F266">
        <w:rPr>
          <w:i/>
          <w:iCs/>
        </w:rPr>
        <w:t xml:space="preserve">If providing a </w:t>
      </w:r>
      <w:r w:rsidR="008658EE" w:rsidRPr="3255F266">
        <w:rPr>
          <w:i/>
          <w:iCs/>
        </w:rPr>
        <w:t>CV</w:t>
      </w:r>
      <w:r w:rsidR="00544083" w:rsidRPr="3255F266">
        <w:rPr>
          <w:i/>
          <w:iCs/>
        </w:rPr>
        <w:t xml:space="preserve">, please </w:t>
      </w:r>
      <w:r w:rsidR="008658EE" w:rsidRPr="3255F266">
        <w:rPr>
          <w:i/>
          <w:iCs/>
        </w:rPr>
        <w:t>u</w:t>
      </w:r>
      <w:r w:rsidR="00EB23BD" w:rsidRPr="3255F266">
        <w:rPr>
          <w:i/>
          <w:iCs/>
        </w:rPr>
        <w:t>se</w:t>
      </w:r>
      <w:r w:rsidR="008658EE" w:rsidRPr="3255F266">
        <w:rPr>
          <w:i/>
          <w:iCs/>
        </w:rPr>
        <w:t xml:space="preserve"> the CV template </w:t>
      </w:r>
      <w:r w:rsidR="389CE1FB" w:rsidRPr="3255F266">
        <w:rPr>
          <w:rFonts w:eastAsia="Arial" w:cs="Arial"/>
          <w:i/>
          <w:iCs/>
          <w:szCs w:val="20"/>
        </w:rPr>
        <w:t xml:space="preserve">available on </w:t>
      </w:r>
      <w:hyperlink r:id="rId12" w:anchor="key-documents">
        <w:r w:rsidR="389CE1FB" w:rsidRPr="3255F266">
          <w:rPr>
            <w:rStyle w:val="Hyperlink"/>
            <w:rFonts w:eastAsia="Arial" w:cs="Arial"/>
            <w:i/>
            <w:iCs/>
          </w:rPr>
          <w:t>business.gov.au</w:t>
        </w:r>
      </w:hyperlink>
      <w:r w:rsidR="00544083" w:rsidRPr="3255F266">
        <w:rPr>
          <w:i/>
          <w:iCs/>
        </w:rPr>
        <w:t>.</w:t>
      </w:r>
      <w:r w:rsidR="00A828A8" w:rsidRPr="3255F266">
        <w:rPr>
          <w:rFonts w:cs="Arial"/>
          <w:i/>
          <w:iCs/>
          <w:color w:val="000000"/>
          <w:shd w:val="clear" w:color="auto" w:fill="FFFFFF"/>
        </w:rPr>
        <w:t xml:space="preserve"> </w:t>
      </w:r>
    </w:p>
    <w:p w14:paraId="31C5D838" w14:textId="77777777" w:rsidR="00772734" w:rsidRPr="002F32CB" w:rsidRDefault="00A828A8" w:rsidP="3255F266">
      <w:pPr>
        <w:pStyle w:val="ListParagraph"/>
        <w:numPr>
          <w:ilvl w:val="0"/>
          <w:numId w:val="32"/>
        </w:numPr>
        <w:rPr>
          <w:i/>
          <w:iCs/>
        </w:rPr>
      </w:pPr>
      <w:r w:rsidRPr="3255F266">
        <w:rPr>
          <w:rStyle w:val="normaltextrun"/>
          <w:rFonts w:cs="Arial"/>
          <w:i/>
          <w:iCs/>
          <w:color w:val="000000"/>
          <w:shd w:val="clear" w:color="auto" w:fill="FFFFFF"/>
        </w:rPr>
        <w:t>An overall limit of two (2) A4 pages per person applies for the written statement</w:t>
      </w:r>
      <w:r w:rsidR="00331775" w:rsidRPr="3255F266">
        <w:rPr>
          <w:i/>
          <w:iCs/>
        </w:rPr>
        <w:t xml:space="preserve">. </w:t>
      </w:r>
      <w:r w:rsidR="008658EE" w:rsidRPr="3255F266">
        <w:rPr>
          <w:i/>
          <w:iCs/>
        </w:rPr>
        <w:t xml:space="preserve">Do </w:t>
      </w:r>
      <w:r w:rsidR="00327A0D" w:rsidRPr="3255F266">
        <w:rPr>
          <w:i/>
          <w:iCs/>
        </w:rPr>
        <w:t>not reduce font size to smaller than 10 point.</w:t>
      </w:r>
    </w:p>
    <w:p w14:paraId="6E5AF80C" w14:textId="0E04A3C1" w:rsidR="00EE1CE9" w:rsidRPr="002F32CB" w:rsidRDefault="00EE1CE9" w:rsidP="002F32CB">
      <w:pPr>
        <w:pStyle w:val="ListParagraph"/>
        <w:numPr>
          <w:ilvl w:val="0"/>
          <w:numId w:val="32"/>
        </w:numPr>
        <w:rPr>
          <w:i/>
          <w:iCs/>
        </w:rPr>
      </w:pPr>
      <w:r w:rsidRPr="002F32CB">
        <w:rPr>
          <w:b/>
          <w:bCs/>
          <w:i/>
          <w:iCs/>
        </w:rPr>
        <w:t>All words in italics should be deleted prior to submission</w:t>
      </w:r>
      <w:r w:rsidRPr="002F32CB">
        <w:rPr>
          <w:i/>
          <w:iCs/>
        </w:rPr>
        <w:t>.</w:t>
      </w:r>
    </w:p>
    <w:bookmarkEnd w:id="1"/>
    <w:bookmarkEnd w:id="2"/>
    <w:p w14:paraId="685CA253" w14:textId="77777777" w:rsidR="00EE1CE9" w:rsidRPr="00811D2B" w:rsidRDefault="506313E6" w:rsidP="00296362">
      <w:pPr>
        <w:pStyle w:val="Heading3"/>
      </w:pPr>
      <w:r>
        <w:t xml:space="preserve">Personal details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361"/>
      </w:tblGrid>
      <w:tr w:rsidR="0016121D" w:rsidRPr="00811D2B" w14:paraId="04D09B07" w14:textId="77777777" w:rsidTr="506313E6">
        <w:tc>
          <w:tcPr>
            <w:tcW w:w="1643" w:type="dxa"/>
            <w:shd w:val="clear" w:color="auto" w:fill="auto"/>
          </w:tcPr>
          <w:p w14:paraId="38C1D695" w14:textId="44EA23C0" w:rsidR="0016121D" w:rsidRPr="00811D2B" w:rsidRDefault="506313E6" w:rsidP="0016121D">
            <w:r>
              <w:t>Full Name</w:t>
            </w:r>
          </w:p>
        </w:tc>
        <w:tc>
          <w:tcPr>
            <w:tcW w:w="7361" w:type="dxa"/>
            <w:shd w:val="clear" w:color="auto" w:fill="auto"/>
          </w:tcPr>
          <w:p w14:paraId="7F51EBD1" w14:textId="15FD0B72" w:rsidR="0016121D" w:rsidRPr="00811D2B" w:rsidRDefault="00296362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5E50D6E" w14:textId="77777777" w:rsidTr="506313E6">
        <w:tc>
          <w:tcPr>
            <w:tcW w:w="1643" w:type="dxa"/>
            <w:shd w:val="clear" w:color="auto" w:fill="auto"/>
          </w:tcPr>
          <w:p w14:paraId="79B23BB8" w14:textId="77777777" w:rsidR="0016121D" w:rsidRDefault="506313E6" w:rsidP="005F6AC7">
            <w:r>
              <w:t>Organisation</w:t>
            </w:r>
          </w:p>
          <w:p w14:paraId="51D816CF" w14:textId="28F46382" w:rsidR="007D59E4" w:rsidRPr="00811D2B" w:rsidRDefault="00317F22" w:rsidP="005F6AC7">
            <w:r>
              <w:t>(optional)</w:t>
            </w:r>
          </w:p>
        </w:tc>
        <w:tc>
          <w:tcPr>
            <w:tcW w:w="7361" w:type="dxa"/>
            <w:shd w:val="clear" w:color="auto" w:fill="auto"/>
          </w:tcPr>
          <w:p w14:paraId="69EFF709" w14:textId="77777777" w:rsidR="0016121D" w:rsidRPr="00811D2B" w:rsidRDefault="0016121D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uburb or town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  <w:tr w:rsidR="0016121D" w:rsidRPr="00811D2B" w14:paraId="315AB6E8" w14:textId="77777777" w:rsidTr="506313E6">
        <w:tc>
          <w:tcPr>
            <w:tcW w:w="1643" w:type="dxa"/>
            <w:shd w:val="clear" w:color="auto" w:fill="auto"/>
          </w:tcPr>
          <w:p w14:paraId="59199F40" w14:textId="77777777" w:rsidR="0016121D" w:rsidRDefault="00375ABC" w:rsidP="005F6AC7">
            <w:r>
              <w:t>Position</w:t>
            </w:r>
          </w:p>
          <w:p w14:paraId="2F4103C9" w14:textId="7DD8BB81" w:rsidR="00317F22" w:rsidRPr="00811D2B" w:rsidRDefault="00317F22" w:rsidP="005F6AC7">
            <w:r>
              <w:t>(optional)</w:t>
            </w:r>
          </w:p>
        </w:tc>
        <w:tc>
          <w:tcPr>
            <w:tcW w:w="7361" w:type="dxa"/>
            <w:shd w:val="clear" w:color="auto" w:fill="auto"/>
          </w:tcPr>
          <w:p w14:paraId="6C3B1327" w14:textId="77777777" w:rsidR="0016121D" w:rsidRPr="00811D2B" w:rsidRDefault="0016121D" w:rsidP="005F6AC7"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ate or territory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5AC01952" w14:textId="77777777" w:rsidR="00F7039F" w:rsidRDefault="00F7039F" w:rsidP="00296362">
      <w:pPr>
        <w:pStyle w:val="Heading3"/>
      </w:pPr>
    </w:p>
    <w:p w14:paraId="288A47D1" w14:textId="70BB83B1" w:rsidR="00165A1E" w:rsidRDefault="00544083" w:rsidP="00296362">
      <w:pPr>
        <w:pStyle w:val="Heading3"/>
      </w:pPr>
      <w:r>
        <w:t>Background</w:t>
      </w:r>
      <w:r w:rsidR="00634D22">
        <w:t xml:space="preserve"> and Experience</w:t>
      </w:r>
    </w:p>
    <w:p w14:paraId="6753F005" w14:textId="6C89108E" w:rsidR="00EE1CE9" w:rsidRPr="00FF06B3" w:rsidRDefault="00165A1E" w:rsidP="00165A1E">
      <w:pPr>
        <w:rPr>
          <w:i/>
          <w:iCs/>
        </w:rPr>
      </w:pPr>
      <w:r w:rsidRPr="00FF06B3">
        <w:rPr>
          <w:i/>
          <w:iCs/>
        </w:rPr>
        <w:t xml:space="preserve">Please </w:t>
      </w:r>
      <w:r w:rsidR="00544083">
        <w:rPr>
          <w:i/>
          <w:iCs/>
        </w:rPr>
        <w:t>describe the nominee</w:t>
      </w:r>
      <w:r w:rsidR="00795173">
        <w:rPr>
          <w:i/>
          <w:iCs/>
        </w:rPr>
        <w:t>’</w:t>
      </w:r>
      <w:r w:rsidR="00544083">
        <w:rPr>
          <w:i/>
          <w:iCs/>
        </w:rPr>
        <w:t>s</w:t>
      </w:r>
      <w:r w:rsidR="006E71A5">
        <w:rPr>
          <w:i/>
          <w:iCs/>
        </w:rPr>
        <w:t xml:space="preserve"> </w:t>
      </w:r>
      <w:r w:rsidR="00544083">
        <w:rPr>
          <w:i/>
          <w:iCs/>
        </w:rPr>
        <w:t>background</w:t>
      </w:r>
      <w:r w:rsidR="00D642AA">
        <w:rPr>
          <w:i/>
          <w:iCs/>
        </w:rPr>
        <w:t xml:space="preserve"> and experience </w:t>
      </w:r>
      <w:r w:rsidR="00045BB1" w:rsidRPr="00045BB1">
        <w:rPr>
          <w:i/>
          <w:iCs/>
        </w:rPr>
        <w:t>highlighting the</w:t>
      </w:r>
      <w:r w:rsidR="00220D8A">
        <w:rPr>
          <w:i/>
          <w:iCs/>
        </w:rPr>
        <w:t xml:space="preserve"> history of their </w:t>
      </w:r>
      <w:r w:rsidR="00045BB1">
        <w:rPr>
          <w:i/>
          <w:iCs/>
        </w:rPr>
        <w:t xml:space="preserve">skills, </w:t>
      </w:r>
      <w:r w:rsidR="00A70ED5">
        <w:rPr>
          <w:i/>
          <w:iCs/>
        </w:rPr>
        <w:t xml:space="preserve">knowledge, </w:t>
      </w:r>
      <w:r w:rsidR="00864C14">
        <w:rPr>
          <w:i/>
          <w:iCs/>
        </w:rPr>
        <w:t xml:space="preserve">practices, </w:t>
      </w:r>
      <w:r w:rsidR="00045BB1" w:rsidRPr="00045BB1">
        <w:rPr>
          <w:i/>
          <w:iCs/>
        </w:rPr>
        <w:t>roles, responsibilities and</w:t>
      </w:r>
      <w:r w:rsidR="008B66A0">
        <w:rPr>
          <w:i/>
          <w:iCs/>
        </w:rPr>
        <w:t>/or</w:t>
      </w:r>
      <w:r w:rsidR="00045BB1" w:rsidRPr="00045BB1">
        <w:rPr>
          <w:i/>
          <w:iCs/>
        </w:rPr>
        <w:t xml:space="preserve"> accomplishments </w:t>
      </w:r>
      <w:r w:rsidR="00D642AA">
        <w:rPr>
          <w:i/>
          <w:iCs/>
        </w:rPr>
        <w:t>most relevant to the nomination.</w:t>
      </w:r>
      <w:r w:rsidR="00045BB1">
        <w:rPr>
          <w:i/>
          <w:iCs/>
        </w:rPr>
        <w:t xml:space="preserve"> </w:t>
      </w:r>
    </w:p>
    <w:tbl>
      <w:tblPr>
        <w:tblStyle w:val="ListTable3-Accent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table may contain empty cells"/>
      </w:tblPr>
      <w:tblGrid>
        <w:gridCol w:w="9067"/>
      </w:tblGrid>
      <w:tr w:rsidR="0072384C" w:rsidRPr="00811D2B" w14:paraId="3427CC58" w14:textId="77777777" w:rsidTr="002B0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</w:tcPr>
          <w:p w14:paraId="16E5001B" w14:textId="70F20282" w:rsidR="0072384C" w:rsidRPr="00811D2B" w:rsidRDefault="0072384C" w:rsidP="005F6AC7">
            <w:pPr>
              <w:pStyle w:val="Normalbold"/>
              <w:rPr>
                <w:b/>
              </w:rPr>
            </w:pPr>
            <w:r w:rsidRPr="00811D2B">
              <w:fldChar w:fldCharType="begin">
                <w:ffData>
                  <w:name w:val=""/>
                  <w:enabled/>
                  <w:calcOnExit w:val="0"/>
                  <w:statusText w:type="text" w:val="Enter the postal address of the primary contact - street name and number."/>
                  <w:textInput>
                    <w:format w:val="FIRST CAPITAL"/>
                  </w:textInput>
                </w:ffData>
              </w:fldChar>
            </w:r>
            <w:r w:rsidRPr="00811D2B">
              <w:instrText xml:space="preserve"> FORMTEXT </w:instrText>
            </w:r>
            <w:r w:rsidRPr="00811D2B">
              <w:fldChar w:fldCharType="separate"/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rPr>
                <w:noProof/>
              </w:rPr>
              <w:t> </w:t>
            </w:r>
            <w:r w:rsidRPr="00811D2B">
              <w:fldChar w:fldCharType="end"/>
            </w:r>
          </w:p>
        </w:tc>
      </w:tr>
    </w:tbl>
    <w:p w14:paraId="1FE16955" w14:textId="77777777" w:rsidR="00C11412" w:rsidRPr="00811D2B" w:rsidRDefault="00C11412" w:rsidP="506313E6">
      <w:pPr>
        <w:pStyle w:val="Normalitalics"/>
        <w:rPr>
          <w:sz w:val="22"/>
        </w:rPr>
      </w:pPr>
    </w:p>
    <w:sectPr w:rsidR="00C11412" w:rsidRPr="00811D2B" w:rsidSect="00B0574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01" w:header="709" w:footer="709" w:gutter="0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0289" w14:textId="77777777" w:rsidR="0082081A" w:rsidRDefault="0082081A" w:rsidP="001115E0">
      <w:r>
        <w:separator/>
      </w:r>
    </w:p>
  </w:endnote>
  <w:endnote w:type="continuationSeparator" w:id="0">
    <w:p w14:paraId="34A06F3D" w14:textId="77777777" w:rsidR="0082081A" w:rsidRDefault="0082081A" w:rsidP="001115E0">
      <w:r>
        <w:continuationSeparator/>
      </w:r>
    </w:p>
  </w:endnote>
  <w:endnote w:type="continuationNotice" w:id="1">
    <w:p w14:paraId="4A5D8209" w14:textId="77777777" w:rsidR="0082081A" w:rsidRDefault="0082081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DAE" w14:textId="1661E21F" w:rsidR="00CB0621" w:rsidRDefault="00F71855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437250963"/>
        <w:placeholder>
          <w:docPart w:val="F4DA8AEC3A2B4E5B9B83846B909357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4083">
          <w:t>Prime Minister’s Prizes for Science – Written Statement Template</w:t>
        </w:r>
      </w:sdtContent>
    </w:sdt>
    <w:r w:rsidR="00896C70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827BF">
      <w:rPr>
        <w:noProof/>
      </w:rPr>
      <w:t>2</w:t>
    </w:r>
    <w:r w:rsidR="00CB0621" w:rsidRPr="506313E6">
      <w:rPr>
        <w:noProof/>
      </w:rPr>
      <w:fldChar w:fldCharType="end"/>
    </w:r>
    <w:r w:rsidR="00CB0621">
      <w:t xml:space="preserve"> of </w:t>
    </w:r>
    <w:r w:rsidR="00573F1F">
      <w:rPr>
        <w:noProof/>
      </w:rPr>
      <w:fldChar w:fldCharType="begin"/>
    </w:r>
    <w:r w:rsidR="00573F1F">
      <w:rPr>
        <w:noProof/>
      </w:rPr>
      <w:instrText xml:space="preserve"> NUMPAGES  \* Arabic  \* MERGEFORMAT </w:instrText>
    </w:r>
    <w:r w:rsidR="00573F1F">
      <w:rPr>
        <w:noProof/>
      </w:rPr>
      <w:fldChar w:fldCharType="separate"/>
    </w:r>
    <w:r w:rsidR="00D827BF">
      <w:rPr>
        <w:noProof/>
      </w:rPr>
      <w:t>2</w:t>
    </w:r>
    <w:r w:rsidR="00573F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5B0" w14:textId="442C8C10" w:rsidR="00CB0621" w:rsidRDefault="00F71855" w:rsidP="00CB0621">
    <w:pPr>
      <w:pStyle w:val="Footer"/>
      <w:tabs>
        <w:tab w:val="clear" w:pos="4153"/>
        <w:tab w:val="clear" w:pos="8306"/>
        <w:tab w:val="center" w:pos="4536"/>
        <w:tab w:val="right" w:pos="8789"/>
      </w:tabs>
    </w:pPr>
    <w:sdt>
      <w:sdtPr>
        <w:alias w:val="Title"/>
        <w:tag w:val=""/>
        <w:id w:val="-1784262835"/>
        <w:placeholder>
          <w:docPart w:val="017DA0319E0D4F21BE85199C48E58D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4083">
          <w:t>Prime Minister’s Prizes for Science – Written Statement Template</w:t>
        </w:r>
      </w:sdtContent>
    </w:sdt>
    <w:r w:rsidR="0016121D">
      <w:tab/>
    </w:r>
    <w:r w:rsidR="00CB0621">
      <w:tab/>
    </w:r>
    <w:r w:rsidR="00CB0621" w:rsidRPr="506313E6">
      <w:rPr>
        <w:noProof/>
      </w:rPr>
      <w:fldChar w:fldCharType="begin"/>
    </w:r>
    <w:r w:rsidR="00CB0621">
      <w:instrText xml:space="preserve"> PAGE  \* Arabic  \* MERGEFORMAT </w:instrText>
    </w:r>
    <w:r w:rsidR="00CB0621" w:rsidRPr="506313E6">
      <w:fldChar w:fldCharType="separate"/>
    </w:r>
    <w:r w:rsidR="00D34215">
      <w:rPr>
        <w:noProof/>
      </w:rPr>
      <w:t>1</w:t>
    </w:r>
    <w:r w:rsidR="00CB0621" w:rsidRPr="506313E6">
      <w:rPr>
        <w:noProof/>
      </w:rPr>
      <w:fldChar w:fldCharType="end"/>
    </w:r>
    <w:r w:rsidR="00CB0621">
      <w:t xml:space="preserve"> of </w:t>
    </w:r>
    <w:r w:rsidR="00DB45C0">
      <w:rPr>
        <w:noProof/>
      </w:rPr>
      <w:fldChar w:fldCharType="begin"/>
    </w:r>
    <w:r w:rsidR="00DB45C0">
      <w:rPr>
        <w:noProof/>
      </w:rPr>
      <w:instrText xml:space="preserve"> NUMPAGES  \* Arabic  \* MERGEFORMAT </w:instrText>
    </w:r>
    <w:r w:rsidR="00DB45C0">
      <w:rPr>
        <w:noProof/>
      </w:rPr>
      <w:fldChar w:fldCharType="separate"/>
    </w:r>
    <w:r w:rsidR="00D34215">
      <w:rPr>
        <w:noProof/>
      </w:rPr>
      <w:t>1</w:t>
    </w:r>
    <w:r w:rsidR="00DB4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FF37" w14:textId="77777777" w:rsidR="0082081A" w:rsidRDefault="0082081A" w:rsidP="001115E0">
      <w:r>
        <w:separator/>
      </w:r>
    </w:p>
  </w:footnote>
  <w:footnote w:type="continuationSeparator" w:id="0">
    <w:p w14:paraId="6192BCFF" w14:textId="77777777" w:rsidR="0082081A" w:rsidRDefault="0082081A" w:rsidP="001115E0">
      <w:r>
        <w:continuationSeparator/>
      </w:r>
    </w:p>
  </w:footnote>
  <w:footnote w:type="continuationNotice" w:id="1">
    <w:p w14:paraId="484C6C20" w14:textId="77777777" w:rsidR="0082081A" w:rsidRDefault="0082081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E797" w14:textId="41F390D0" w:rsidR="00CB0621" w:rsidRDefault="506313E6" w:rsidP="00CB0621">
    <w:pPr>
      <w:pStyle w:val="Header"/>
    </w:pPr>
    <w: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795" w14:textId="4FE37527" w:rsidR="00296362" w:rsidRDefault="002F3412" w:rsidP="00296362">
    <w:pPr>
      <w:pStyle w:val="Header"/>
      <w:jc w:val="left"/>
    </w:pPr>
    <w:r>
      <w:rPr>
        <w:noProof/>
        <w:lang w:eastAsia="en-AU"/>
      </w:rPr>
      <w:drawing>
        <wp:inline distT="0" distB="0" distL="0" distR="0" wp14:anchorId="64123D6C" wp14:editId="215AAE43">
          <wp:extent cx="2139950" cy="645160"/>
          <wp:effectExtent l="0" t="0" r="0" b="2540"/>
          <wp:docPr id="17" name="Picture 17" descr="Australian Government |  Department of Industry, Science and Resources | Aus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ustralian Government |  Department of Industry, Science and Resources | AusIndustry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66"/>
                  <a:stretch/>
                </pic:blipFill>
                <pic:spPr bwMode="auto">
                  <a:xfrm>
                    <a:off x="0" y="0"/>
                    <a:ext cx="2140925" cy="6454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1A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8E2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828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81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EC8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7" w15:restartNumberingAfterBreak="0">
    <w:nsid w:val="03E877CF"/>
    <w:multiLevelType w:val="multilevel"/>
    <w:tmpl w:val="215E5CB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08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8" w15:restartNumberingAfterBreak="0">
    <w:nsid w:val="04277E1E"/>
    <w:multiLevelType w:val="hybridMultilevel"/>
    <w:tmpl w:val="10BA0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1130C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06F60"/>
    <w:multiLevelType w:val="hybridMultilevel"/>
    <w:tmpl w:val="22A6981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74C46"/>
    <w:multiLevelType w:val="hybridMultilevel"/>
    <w:tmpl w:val="9B8A7282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A6BC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3570DE"/>
    <w:multiLevelType w:val="multilevel"/>
    <w:tmpl w:val="D98C4A90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2"/>
        </w:tabs>
        <w:ind w:left="1132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2"/>
        </w:tabs>
        <w:ind w:left="1132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132"/>
        </w:tabs>
        <w:ind w:left="1132" w:hanging="1134"/>
      </w:pPr>
      <w:rPr>
        <w:rFonts w:cs="Tunga" w:hint="default"/>
        <w:sz w:val="28"/>
        <w:szCs w:val="28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F67CE9"/>
    <w:multiLevelType w:val="multilevel"/>
    <w:tmpl w:val="680AA882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D5376"/>
    <w:multiLevelType w:val="hybridMultilevel"/>
    <w:tmpl w:val="57A01DBC"/>
    <w:lvl w:ilvl="0" w:tplc="B6CE69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1513E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BC7805"/>
    <w:multiLevelType w:val="multilevel"/>
    <w:tmpl w:val="5CF4600E"/>
    <w:lvl w:ilvl="0">
      <w:start w:val="1"/>
      <w:numFmt w:val="none"/>
      <w:lvlText w:val=""/>
      <w:lvlJc w:val="left"/>
      <w:pPr>
        <w:tabs>
          <w:tab w:val="num" w:pos="1132"/>
        </w:tabs>
        <w:ind w:left="1132" w:hanging="1132"/>
      </w:pPr>
      <w:rPr>
        <w:rFonts w:cs="Tunga" w:hint="default"/>
      </w:rPr>
    </w:lvl>
    <w:lvl w:ilvl="1">
      <w:start w:val="1"/>
      <w:numFmt w:val="decimal"/>
      <w:lvlRestart w:val="0"/>
      <w:lvlText w:val="%2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2A5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1134"/>
      </w:pPr>
      <w:rPr>
        <w:rFonts w:ascii="TheSansOffice" w:hAnsi="TheSans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64F9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%2.%3.%4"/>
      <w:lvlJc w:val="left"/>
      <w:pPr>
        <w:tabs>
          <w:tab w:val="num" w:pos="1985"/>
        </w:tabs>
        <w:ind w:left="1985" w:hanging="1134"/>
      </w:pPr>
      <w:rPr>
        <w:rFonts w:cs="Tunga" w:hint="default"/>
        <w:b/>
        <w:sz w:val="24"/>
        <w:szCs w:val="24"/>
      </w:rPr>
    </w:lvl>
    <w:lvl w:ilvl="4">
      <w:start w:val="1"/>
      <w:numFmt w:val="decimal"/>
      <w:lvlRestart w:val="0"/>
      <w:isLgl/>
      <w:lvlText w:val="%4.%5.1.1"/>
      <w:lvlJc w:val="left"/>
      <w:pPr>
        <w:tabs>
          <w:tab w:val="num" w:pos="953"/>
        </w:tabs>
        <w:ind w:left="953" w:hanging="953"/>
      </w:pPr>
      <w:rPr>
        <w:rFonts w:cs="Tunga"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0" w15:restartNumberingAfterBreak="0">
    <w:nsid w:val="3AA57BEB"/>
    <w:multiLevelType w:val="hybridMultilevel"/>
    <w:tmpl w:val="5356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58B"/>
    <w:multiLevelType w:val="multilevel"/>
    <w:tmpl w:val="F93C062C"/>
    <w:lvl w:ilvl="0">
      <w:start w:val="1"/>
      <w:numFmt w:val="bullet"/>
      <w:lvlText w:val=""/>
      <w:lvlJc w:val="left"/>
      <w:pPr>
        <w:tabs>
          <w:tab w:val="num" w:pos="360"/>
        </w:tabs>
        <w:ind w:left="360" w:firstLine="36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65710BB"/>
    <w:multiLevelType w:val="multilevel"/>
    <w:tmpl w:val="10D05728"/>
    <w:lvl w:ilvl="0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17846"/>
    <w:multiLevelType w:val="multilevel"/>
    <w:tmpl w:val="1E343064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color w:val="0066CC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6" w15:restartNumberingAfterBreak="0">
    <w:nsid w:val="681F4700"/>
    <w:multiLevelType w:val="multilevel"/>
    <w:tmpl w:val="6C880F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28" w15:restartNumberingAfterBreak="0">
    <w:nsid w:val="763114B0"/>
    <w:multiLevelType w:val="multilevel"/>
    <w:tmpl w:val="4076564C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264F90"/>
        <w:w w:val="100"/>
        <w:sz w:val="20"/>
        <w:szCs w:val="24"/>
      </w:rPr>
    </w:lvl>
    <w:lvl w:ilvl="1">
      <w:start w:val="1"/>
      <w:numFmt w:val="bullet"/>
      <w:lvlText w:val="▪"/>
      <w:lvlJc w:val="left"/>
      <w:pPr>
        <w:ind w:left="720" w:hanging="363"/>
      </w:pPr>
      <w:rPr>
        <w:rFonts w:ascii="Arial" w:hAnsi="Arial" w:hint="default"/>
        <w:color w:val="0066CC"/>
      </w:rPr>
    </w:lvl>
    <w:lvl w:ilvl="2">
      <w:start w:val="1"/>
      <w:numFmt w:val="bullet"/>
      <w:lvlText w:val="–"/>
      <w:lvlJc w:val="left"/>
      <w:pPr>
        <w:ind w:left="1077" w:hanging="357"/>
      </w:pPr>
      <w:rPr>
        <w:rFonts w:ascii="TheSansOffice" w:hAnsi="TheSansOffice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504299">
    <w:abstractNumId w:val="6"/>
  </w:num>
  <w:num w:numId="2" w16cid:durableId="1770932857">
    <w:abstractNumId w:val="3"/>
  </w:num>
  <w:num w:numId="3" w16cid:durableId="941305485">
    <w:abstractNumId w:val="2"/>
  </w:num>
  <w:num w:numId="4" w16cid:durableId="291519267">
    <w:abstractNumId w:val="23"/>
  </w:num>
  <w:num w:numId="5" w16cid:durableId="258678409">
    <w:abstractNumId w:val="28"/>
  </w:num>
  <w:num w:numId="6" w16cid:durableId="1487013958">
    <w:abstractNumId w:val="7"/>
  </w:num>
  <w:num w:numId="7" w16cid:durableId="123643129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663340">
    <w:abstractNumId w:val="16"/>
  </w:num>
  <w:num w:numId="9" w16cid:durableId="131101105">
    <w:abstractNumId w:val="10"/>
  </w:num>
  <w:num w:numId="10" w16cid:durableId="637418901">
    <w:abstractNumId w:val="11"/>
  </w:num>
  <w:num w:numId="11" w16cid:durableId="487795193">
    <w:abstractNumId w:val="19"/>
  </w:num>
  <w:num w:numId="12" w16cid:durableId="1708800722">
    <w:abstractNumId w:val="6"/>
    <w:lvlOverride w:ilvl="0">
      <w:startOverride w:val="1"/>
    </w:lvlOverride>
  </w:num>
  <w:num w:numId="13" w16cid:durableId="1905263278">
    <w:abstractNumId w:val="12"/>
  </w:num>
  <w:num w:numId="14" w16cid:durableId="283930693">
    <w:abstractNumId w:val="18"/>
  </w:num>
  <w:num w:numId="15" w16cid:durableId="2060669360">
    <w:abstractNumId w:val="13"/>
  </w:num>
  <w:num w:numId="16" w16cid:durableId="1930111841">
    <w:abstractNumId w:val="15"/>
  </w:num>
  <w:num w:numId="17" w16cid:durableId="1744067488">
    <w:abstractNumId w:val="21"/>
  </w:num>
  <w:num w:numId="18" w16cid:durableId="1360397867">
    <w:abstractNumId w:val="9"/>
  </w:num>
  <w:num w:numId="19" w16cid:durableId="956257043">
    <w:abstractNumId w:val="24"/>
  </w:num>
  <w:num w:numId="20" w16cid:durableId="351692661">
    <w:abstractNumId w:val="26"/>
  </w:num>
  <w:num w:numId="21" w16cid:durableId="1980498757">
    <w:abstractNumId w:val="19"/>
  </w:num>
  <w:num w:numId="22" w16cid:durableId="1757088639">
    <w:abstractNumId w:val="22"/>
  </w:num>
  <w:num w:numId="23" w16cid:durableId="1493374888">
    <w:abstractNumId w:val="25"/>
  </w:num>
  <w:num w:numId="24" w16cid:durableId="1821270084">
    <w:abstractNumId w:val="27"/>
  </w:num>
  <w:num w:numId="25" w16cid:durableId="1612325124">
    <w:abstractNumId w:val="17"/>
  </w:num>
  <w:num w:numId="26" w16cid:durableId="183330503">
    <w:abstractNumId w:val="14"/>
  </w:num>
  <w:num w:numId="27" w16cid:durableId="1861699860">
    <w:abstractNumId w:val="5"/>
  </w:num>
  <w:num w:numId="28" w16cid:durableId="2054109971">
    <w:abstractNumId w:val="4"/>
  </w:num>
  <w:num w:numId="29" w16cid:durableId="665285461">
    <w:abstractNumId w:val="1"/>
  </w:num>
  <w:num w:numId="30" w16cid:durableId="437144765">
    <w:abstractNumId w:val="0"/>
  </w:num>
  <w:num w:numId="31" w16cid:durableId="778376561">
    <w:abstractNumId w:val="8"/>
  </w:num>
  <w:num w:numId="32" w16cid:durableId="96377542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8B"/>
    <w:rsid w:val="00012001"/>
    <w:rsid w:val="00021549"/>
    <w:rsid w:val="00037948"/>
    <w:rsid w:val="000400D2"/>
    <w:rsid w:val="000427C9"/>
    <w:rsid w:val="00045BB1"/>
    <w:rsid w:val="00051EEF"/>
    <w:rsid w:val="00052F34"/>
    <w:rsid w:val="00056BB6"/>
    <w:rsid w:val="00057622"/>
    <w:rsid w:val="000617AF"/>
    <w:rsid w:val="0006550B"/>
    <w:rsid w:val="000B41E3"/>
    <w:rsid w:val="000B668B"/>
    <w:rsid w:val="000B7EE3"/>
    <w:rsid w:val="000C7110"/>
    <w:rsid w:val="000C7E1F"/>
    <w:rsid w:val="000D21A5"/>
    <w:rsid w:val="000D28C3"/>
    <w:rsid w:val="000D333A"/>
    <w:rsid w:val="000D77E1"/>
    <w:rsid w:val="000E1602"/>
    <w:rsid w:val="000F6128"/>
    <w:rsid w:val="00100420"/>
    <w:rsid w:val="001115E0"/>
    <w:rsid w:val="00142F91"/>
    <w:rsid w:val="00145F54"/>
    <w:rsid w:val="00147AB5"/>
    <w:rsid w:val="001546B0"/>
    <w:rsid w:val="0015474E"/>
    <w:rsid w:val="0016121D"/>
    <w:rsid w:val="00161A43"/>
    <w:rsid w:val="00165A1E"/>
    <w:rsid w:val="0019086A"/>
    <w:rsid w:val="00191008"/>
    <w:rsid w:val="00194ACD"/>
    <w:rsid w:val="00194BE0"/>
    <w:rsid w:val="001B0E26"/>
    <w:rsid w:val="001C70B3"/>
    <w:rsid w:val="001E54C3"/>
    <w:rsid w:val="001F0872"/>
    <w:rsid w:val="001F0A33"/>
    <w:rsid w:val="001F5F23"/>
    <w:rsid w:val="00200B7A"/>
    <w:rsid w:val="00206D8E"/>
    <w:rsid w:val="00207607"/>
    <w:rsid w:val="00214744"/>
    <w:rsid w:val="00220D8A"/>
    <w:rsid w:val="00220FE6"/>
    <w:rsid w:val="00223C11"/>
    <w:rsid w:val="00227123"/>
    <w:rsid w:val="00232905"/>
    <w:rsid w:val="00235823"/>
    <w:rsid w:val="00236AE4"/>
    <w:rsid w:val="0023742A"/>
    <w:rsid w:val="00243A6E"/>
    <w:rsid w:val="002611CF"/>
    <w:rsid w:val="00265A8A"/>
    <w:rsid w:val="002708C5"/>
    <w:rsid w:val="00285A70"/>
    <w:rsid w:val="0028614D"/>
    <w:rsid w:val="00292B3F"/>
    <w:rsid w:val="00293692"/>
    <w:rsid w:val="00296362"/>
    <w:rsid w:val="00297F48"/>
    <w:rsid w:val="002A26CC"/>
    <w:rsid w:val="002A341C"/>
    <w:rsid w:val="002A691C"/>
    <w:rsid w:val="002B0399"/>
    <w:rsid w:val="002C1B09"/>
    <w:rsid w:val="002C1B33"/>
    <w:rsid w:val="002C73EC"/>
    <w:rsid w:val="002D3FC6"/>
    <w:rsid w:val="002F32CB"/>
    <w:rsid w:val="002F3412"/>
    <w:rsid w:val="002F6B24"/>
    <w:rsid w:val="00317F22"/>
    <w:rsid w:val="003262FB"/>
    <w:rsid w:val="00327A0D"/>
    <w:rsid w:val="00330067"/>
    <w:rsid w:val="00331775"/>
    <w:rsid w:val="00342A7C"/>
    <w:rsid w:val="00351289"/>
    <w:rsid w:val="0036400A"/>
    <w:rsid w:val="00366172"/>
    <w:rsid w:val="00375ABC"/>
    <w:rsid w:val="0038046E"/>
    <w:rsid w:val="0038437A"/>
    <w:rsid w:val="003962E1"/>
    <w:rsid w:val="003A58C8"/>
    <w:rsid w:val="003B466A"/>
    <w:rsid w:val="003D5A4F"/>
    <w:rsid w:val="003F7B9C"/>
    <w:rsid w:val="00401343"/>
    <w:rsid w:val="0040669E"/>
    <w:rsid w:val="0041447D"/>
    <w:rsid w:val="00425C60"/>
    <w:rsid w:val="00436148"/>
    <w:rsid w:val="00437E67"/>
    <w:rsid w:val="00442837"/>
    <w:rsid w:val="00457D6D"/>
    <w:rsid w:val="00464DC8"/>
    <w:rsid w:val="00465ABD"/>
    <w:rsid w:val="004777AA"/>
    <w:rsid w:val="0048102D"/>
    <w:rsid w:val="004A3350"/>
    <w:rsid w:val="004C37D6"/>
    <w:rsid w:val="004D7386"/>
    <w:rsid w:val="004E41CA"/>
    <w:rsid w:val="004F0F2E"/>
    <w:rsid w:val="004F28A2"/>
    <w:rsid w:val="0050690A"/>
    <w:rsid w:val="00507D6F"/>
    <w:rsid w:val="00511E47"/>
    <w:rsid w:val="00514257"/>
    <w:rsid w:val="00526FD2"/>
    <w:rsid w:val="00530130"/>
    <w:rsid w:val="00536578"/>
    <w:rsid w:val="00544083"/>
    <w:rsid w:val="0055327C"/>
    <w:rsid w:val="00554520"/>
    <w:rsid w:val="00555CBD"/>
    <w:rsid w:val="005618FD"/>
    <w:rsid w:val="005628BC"/>
    <w:rsid w:val="00573F1F"/>
    <w:rsid w:val="0057523E"/>
    <w:rsid w:val="0057693E"/>
    <w:rsid w:val="00587693"/>
    <w:rsid w:val="00591196"/>
    <w:rsid w:val="005D2523"/>
    <w:rsid w:val="005D3604"/>
    <w:rsid w:val="005E1705"/>
    <w:rsid w:val="005E3687"/>
    <w:rsid w:val="005F6AC7"/>
    <w:rsid w:val="00600C4E"/>
    <w:rsid w:val="0061154F"/>
    <w:rsid w:val="00615ECB"/>
    <w:rsid w:val="00616832"/>
    <w:rsid w:val="00621D7D"/>
    <w:rsid w:val="00634D22"/>
    <w:rsid w:val="00637A51"/>
    <w:rsid w:val="00644E68"/>
    <w:rsid w:val="00653EBB"/>
    <w:rsid w:val="006570B3"/>
    <w:rsid w:val="0066499F"/>
    <w:rsid w:val="00671197"/>
    <w:rsid w:val="00686260"/>
    <w:rsid w:val="006A533F"/>
    <w:rsid w:val="006B0EC9"/>
    <w:rsid w:val="006C0ABB"/>
    <w:rsid w:val="006C0F1E"/>
    <w:rsid w:val="006D252F"/>
    <w:rsid w:val="006D3362"/>
    <w:rsid w:val="006D571E"/>
    <w:rsid w:val="006D5BE5"/>
    <w:rsid w:val="006E41A8"/>
    <w:rsid w:val="006E71A5"/>
    <w:rsid w:val="006F19AA"/>
    <w:rsid w:val="00701B37"/>
    <w:rsid w:val="007032E9"/>
    <w:rsid w:val="00712E0A"/>
    <w:rsid w:val="0071599B"/>
    <w:rsid w:val="00721D69"/>
    <w:rsid w:val="0072384C"/>
    <w:rsid w:val="0072418E"/>
    <w:rsid w:val="007266B5"/>
    <w:rsid w:val="00727FC4"/>
    <w:rsid w:val="007376A2"/>
    <w:rsid w:val="00741F1F"/>
    <w:rsid w:val="007442B2"/>
    <w:rsid w:val="00772734"/>
    <w:rsid w:val="00795173"/>
    <w:rsid w:val="00796211"/>
    <w:rsid w:val="00796229"/>
    <w:rsid w:val="007A0435"/>
    <w:rsid w:val="007A107E"/>
    <w:rsid w:val="007A50EA"/>
    <w:rsid w:val="007B53B0"/>
    <w:rsid w:val="007C0D3D"/>
    <w:rsid w:val="007C12D1"/>
    <w:rsid w:val="007C2E13"/>
    <w:rsid w:val="007C3D58"/>
    <w:rsid w:val="007D59E4"/>
    <w:rsid w:val="007D7C8F"/>
    <w:rsid w:val="007F2A94"/>
    <w:rsid w:val="007F518A"/>
    <w:rsid w:val="00800B8D"/>
    <w:rsid w:val="00811D2B"/>
    <w:rsid w:val="0082081A"/>
    <w:rsid w:val="0082732B"/>
    <w:rsid w:val="00836D68"/>
    <w:rsid w:val="00840215"/>
    <w:rsid w:val="00840561"/>
    <w:rsid w:val="00841387"/>
    <w:rsid w:val="00841897"/>
    <w:rsid w:val="008534EC"/>
    <w:rsid w:val="00864C14"/>
    <w:rsid w:val="008658EE"/>
    <w:rsid w:val="0086609E"/>
    <w:rsid w:val="008944FF"/>
    <w:rsid w:val="00896C70"/>
    <w:rsid w:val="008A1085"/>
    <w:rsid w:val="008B66A0"/>
    <w:rsid w:val="008C5264"/>
    <w:rsid w:val="008D1282"/>
    <w:rsid w:val="008D20C7"/>
    <w:rsid w:val="008E48C2"/>
    <w:rsid w:val="009131DA"/>
    <w:rsid w:val="00917A7B"/>
    <w:rsid w:val="009232AA"/>
    <w:rsid w:val="009237D6"/>
    <w:rsid w:val="00927FEE"/>
    <w:rsid w:val="009373EA"/>
    <w:rsid w:val="0096358D"/>
    <w:rsid w:val="00965053"/>
    <w:rsid w:val="00972DFD"/>
    <w:rsid w:val="00976CEE"/>
    <w:rsid w:val="009D381F"/>
    <w:rsid w:val="009E050E"/>
    <w:rsid w:val="009E642D"/>
    <w:rsid w:val="009F1783"/>
    <w:rsid w:val="009F28C5"/>
    <w:rsid w:val="009F3B92"/>
    <w:rsid w:val="00A1055A"/>
    <w:rsid w:val="00A113F1"/>
    <w:rsid w:val="00A13694"/>
    <w:rsid w:val="00A229B7"/>
    <w:rsid w:val="00A3391E"/>
    <w:rsid w:val="00A3674A"/>
    <w:rsid w:val="00A433DE"/>
    <w:rsid w:val="00A45FD6"/>
    <w:rsid w:val="00A70ED5"/>
    <w:rsid w:val="00A828A8"/>
    <w:rsid w:val="00A871C3"/>
    <w:rsid w:val="00AB1816"/>
    <w:rsid w:val="00AB5404"/>
    <w:rsid w:val="00AC0F76"/>
    <w:rsid w:val="00AC1B87"/>
    <w:rsid w:val="00AC2E40"/>
    <w:rsid w:val="00AE3C23"/>
    <w:rsid w:val="00B05747"/>
    <w:rsid w:val="00B13B31"/>
    <w:rsid w:val="00B225DB"/>
    <w:rsid w:val="00B3647C"/>
    <w:rsid w:val="00B4414B"/>
    <w:rsid w:val="00B473CB"/>
    <w:rsid w:val="00B637C6"/>
    <w:rsid w:val="00B63FD1"/>
    <w:rsid w:val="00B661E1"/>
    <w:rsid w:val="00B76BC7"/>
    <w:rsid w:val="00B8765F"/>
    <w:rsid w:val="00BA7831"/>
    <w:rsid w:val="00BA7F30"/>
    <w:rsid w:val="00BB1D6D"/>
    <w:rsid w:val="00BC582D"/>
    <w:rsid w:val="00BC74BA"/>
    <w:rsid w:val="00BD3309"/>
    <w:rsid w:val="00BE6340"/>
    <w:rsid w:val="00C11412"/>
    <w:rsid w:val="00C12CB4"/>
    <w:rsid w:val="00C2778F"/>
    <w:rsid w:val="00C35A46"/>
    <w:rsid w:val="00C42E2F"/>
    <w:rsid w:val="00C44A81"/>
    <w:rsid w:val="00C61B2E"/>
    <w:rsid w:val="00C62FFC"/>
    <w:rsid w:val="00C64D9F"/>
    <w:rsid w:val="00C65257"/>
    <w:rsid w:val="00C73B66"/>
    <w:rsid w:val="00C77A3B"/>
    <w:rsid w:val="00C8122A"/>
    <w:rsid w:val="00C87089"/>
    <w:rsid w:val="00C91F39"/>
    <w:rsid w:val="00C92A67"/>
    <w:rsid w:val="00C97E42"/>
    <w:rsid w:val="00CA1526"/>
    <w:rsid w:val="00CB0621"/>
    <w:rsid w:val="00CC2E77"/>
    <w:rsid w:val="00D1030E"/>
    <w:rsid w:val="00D12372"/>
    <w:rsid w:val="00D13397"/>
    <w:rsid w:val="00D16465"/>
    <w:rsid w:val="00D23C43"/>
    <w:rsid w:val="00D31CD7"/>
    <w:rsid w:val="00D34215"/>
    <w:rsid w:val="00D44451"/>
    <w:rsid w:val="00D53F6D"/>
    <w:rsid w:val="00D63365"/>
    <w:rsid w:val="00D642AA"/>
    <w:rsid w:val="00D67CBE"/>
    <w:rsid w:val="00D827BF"/>
    <w:rsid w:val="00D851F1"/>
    <w:rsid w:val="00DB0614"/>
    <w:rsid w:val="00DB3604"/>
    <w:rsid w:val="00DB42A0"/>
    <w:rsid w:val="00DB45C0"/>
    <w:rsid w:val="00DB6C2E"/>
    <w:rsid w:val="00DC103A"/>
    <w:rsid w:val="00DD2218"/>
    <w:rsid w:val="00DD6978"/>
    <w:rsid w:val="00DE2461"/>
    <w:rsid w:val="00DE6E93"/>
    <w:rsid w:val="00E057BC"/>
    <w:rsid w:val="00E15322"/>
    <w:rsid w:val="00E21FC6"/>
    <w:rsid w:val="00E37886"/>
    <w:rsid w:val="00E405C7"/>
    <w:rsid w:val="00E42E36"/>
    <w:rsid w:val="00E552F5"/>
    <w:rsid w:val="00E66B80"/>
    <w:rsid w:val="00E70403"/>
    <w:rsid w:val="00E728CE"/>
    <w:rsid w:val="00E82CCB"/>
    <w:rsid w:val="00EA0BE6"/>
    <w:rsid w:val="00EA3150"/>
    <w:rsid w:val="00EA6076"/>
    <w:rsid w:val="00EB1BA0"/>
    <w:rsid w:val="00EB23BD"/>
    <w:rsid w:val="00EC1A6C"/>
    <w:rsid w:val="00EC7CDE"/>
    <w:rsid w:val="00ED48CF"/>
    <w:rsid w:val="00ED770B"/>
    <w:rsid w:val="00ED7E43"/>
    <w:rsid w:val="00EE1CE9"/>
    <w:rsid w:val="00EF16F5"/>
    <w:rsid w:val="00EF47D6"/>
    <w:rsid w:val="00F03862"/>
    <w:rsid w:val="00F064AF"/>
    <w:rsid w:val="00F07C7E"/>
    <w:rsid w:val="00F10C5C"/>
    <w:rsid w:val="00F11A87"/>
    <w:rsid w:val="00F25419"/>
    <w:rsid w:val="00F35F68"/>
    <w:rsid w:val="00F52A2E"/>
    <w:rsid w:val="00F6320D"/>
    <w:rsid w:val="00F7039F"/>
    <w:rsid w:val="00F71855"/>
    <w:rsid w:val="00F731B3"/>
    <w:rsid w:val="00F753E1"/>
    <w:rsid w:val="00F75833"/>
    <w:rsid w:val="00F810A4"/>
    <w:rsid w:val="00F85A7C"/>
    <w:rsid w:val="00F9268A"/>
    <w:rsid w:val="00FA10E2"/>
    <w:rsid w:val="00FB4403"/>
    <w:rsid w:val="00FD6DCB"/>
    <w:rsid w:val="00FF06B3"/>
    <w:rsid w:val="00FF3731"/>
    <w:rsid w:val="00FF6E01"/>
    <w:rsid w:val="16A6255A"/>
    <w:rsid w:val="3255F266"/>
    <w:rsid w:val="379C1D94"/>
    <w:rsid w:val="389CE1FB"/>
    <w:rsid w:val="506313E6"/>
    <w:rsid w:val="6C6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CD4A8"/>
  <w15:docId w15:val="{2A8BA2DC-03D7-445B-B34C-A7C77745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E68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362"/>
    <w:pPr>
      <w:spacing w:before="480" w:after="24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C12CB4"/>
    <w:pPr>
      <w:spacing w:after="60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qFormat/>
    <w:rsid w:val="00296362"/>
    <w:pPr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38437A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38437A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38437A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22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23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2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6362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26"/>
      </w:numPr>
    </w:pPr>
  </w:style>
  <w:style w:type="paragraph" w:styleId="ListBullet">
    <w:name w:val="List Bullet"/>
    <w:basedOn w:val="Normal"/>
    <w:qFormat/>
    <w:rsid w:val="0036400A"/>
    <w:pPr>
      <w:numPr>
        <w:numId w:val="2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C12CB4"/>
    <w:rPr>
      <w:rFonts w:ascii="Arial" w:hAnsi="Arial" w:cs="Arial"/>
      <w:b/>
      <w:bCs/>
      <w:iCs/>
      <w:color w:val="264F90"/>
      <w:sz w:val="28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ListNumber2">
    <w:name w:val="List Number 2"/>
    <w:basedOn w:val="Normal"/>
    <w:rsid w:val="00194ACD"/>
    <w:pPr>
      <w:numPr>
        <w:numId w:val="2"/>
      </w:numPr>
      <w:spacing w:before="60" w:after="60"/>
      <w:ind w:left="641" w:hanging="357"/>
    </w:p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rsid w:val="00194ACD"/>
    <w:pPr>
      <w:numPr>
        <w:numId w:val="3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italics">
    <w:name w:val="Normal + italics"/>
    <w:basedOn w:val="Normal"/>
    <w:qFormat/>
    <w:rsid w:val="00296362"/>
    <w:pPr>
      <w:spacing w:line="240" w:lineRule="auto"/>
    </w:pPr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qFormat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before="0"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7C12D1"/>
    <w:rPr>
      <w:rFonts w:eastAsiaTheme="minorEastAsia" w:cstheme="minorBidi"/>
      <w:color w:val="FFFFFF" w:themeColor="background1"/>
      <w:szCs w:val="24"/>
    </w:rPr>
  </w:style>
  <w:style w:type="paragraph" w:styleId="ListParagraph">
    <w:name w:val="List Paragraph"/>
    <w:basedOn w:val="Normal"/>
    <w:uiPriority w:val="34"/>
    <w:qFormat/>
    <w:rsid w:val="006D5B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4BA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00420"/>
    <w:rPr>
      <w:rFonts w:ascii="Georgia" w:hAnsi="Georgia"/>
      <w:b/>
      <w:i/>
      <w:iCs/>
      <w:szCs w:val="22"/>
    </w:rPr>
  </w:style>
  <w:style w:type="table" w:styleId="ListTable3-Accent1">
    <w:name w:val="List Table 3 Accent 1"/>
    <w:basedOn w:val="TableNormal"/>
    <w:uiPriority w:val="48"/>
    <w:rsid w:val="00DB42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B4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621D7D"/>
    <w:rPr>
      <w:rFonts w:ascii="Arial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D164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646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164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465"/>
    <w:rPr>
      <w:rFonts w:ascii="Arial" w:hAnsi="Arial"/>
      <w:b/>
      <w:bCs/>
    </w:rPr>
  </w:style>
  <w:style w:type="character" w:customStyle="1" w:styleId="normaltextrun">
    <w:name w:val="normaltextrun"/>
    <w:basedOn w:val="DefaultParagraphFont"/>
    <w:rsid w:val="00A8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usiness.gov.au/grants-and-programs/prime-ministers-prizes-for-science-aboriginal-and-torres-strait-islander-knowledge-syste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DA0319E0D4F21BE85199C48E5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2C80-218C-4ECB-B5FF-755BF038BD8A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  <w:docPart>
      <w:docPartPr>
        <w:name w:val="F4DA8AEC3A2B4E5B9B83846B9093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47B-82CD-4468-AEDE-BC23D47FA2C4}"/>
      </w:docPartPr>
      <w:docPartBody>
        <w:p w:rsidR="009E438B" w:rsidRDefault="00EA6076">
          <w:r w:rsidRPr="00E03E8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6"/>
    <w:rsid w:val="000B7EE3"/>
    <w:rsid w:val="003D5A4F"/>
    <w:rsid w:val="003F7B9C"/>
    <w:rsid w:val="00555CBD"/>
    <w:rsid w:val="007418BF"/>
    <w:rsid w:val="008944FF"/>
    <w:rsid w:val="009E438B"/>
    <w:rsid w:val="00AC0F76"/>
    <w:rsid w:val="00CA5499"/>
    <w:rsid w:val="00DD1B8A"/>
    <w:rsid w:val="00EA6076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7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0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8BE331744534DA778DD66C77AE812" ma:contentTypeVersion="28" ma:contentTypeDescription="Create a new document." ma:contentTypeScope="" ma:versionID="6105a4bb34e1c6367760b545c7be608e">
  <xsd:schema xmlns:xsd="http://www.w3.org/2001/XMLSchema" xmlns:xs="http://www.w3.org/2001/XMLSchema" xmlns:p="http://schemas.microsoft.com/office/2006/metadata/properties" xmlns:ns1="http://schemas.microsoft.com/sharepoint/v3" xmlns:ns2="e3704947-2cde-41a0-aec2-44db75317d10" xmlns:ns3="a5c7f695-07e4-40bc-95ee-b8992860a3c0" targetNamespace="http://schemas.microsoft.com/office/2006/metadata/properties" ma:root="true" ma:fieldsID="661cf2e776d14fc2e8d35bc01ce9b7b9" ns1:_="" ns2:_="" ns3:_="">
    <xsd:import namespace="http://schemas.microsoft.com/sharepoint/v3"/>
    <xsd:import namespace="e3704947-2cde-41a0-aec2-44db75317d10"/>
    <xsd:import namespace="a5c7f695-07e4-40bc-95ee-b8992860a3c0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eb60ce921b2d42a5a186f18845372bf2" minOccurs="0"/>
                <xsd:element ref="ns2:TaxCatchAll" minOccurs="0"/>
                <xsd:element ref="ns2:jc80382eabcf4075b68ff3a5e8e01b7f" minOccurs="0"/>
                <xsd:element ref="ns2:h218676c572541d39c5152bc1667bc8a" minOccurs="0"/>
                <xsd:element ref="ns2:g356e9871541460eb337c13edf7ae898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daa6330ab8ef48f4a52e7d135ba16c9b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4947-2cde-41a0-aec2-44db75317d10" elementFormDefault="qualified">
    <xsd:import namespace="http://schemas.microsoft.com/office/2006/documentManagement/types"/>
    <xsd:import namespace="http://schemas.microsoft.com/office/infopath/2007/PartnerControls"/>
    <xsd:element name="eb60ce921b2d42a5a186f18845372bf2" ma:index="9" ma:taxonomy="true" ma:internalName="eb60ce921b2d42a5a186f18845372bf2" ma:taxonomyFieldName="Stratus_DocumentType" ma:displayName="Document Type" ma:readOnly="false" ma:fieldId="{eb60ce92-1b2d-42a5-a186-f18845372bf2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649f1c9-47fd-41bd-b488-bae4ee34d4e1}" ma:internalName="TaxCatchAll" ma:readOnly="false" ma:showField="CatchAllData" ma:web="e3704947-2cde-41a0-aec2-44db75317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80382eabcf4075b68ff3a5e8e01b7f" ma:index="12" nillable="true" ma:taxonomy="true" ma:internalName="jc80382eabcf4075b68ff3a5e8e01b7f" ma:taxonomyFieldName="Stratus_WorkActivity" ma:displayName="Work Activity" ma:readOnly="false" ma:fieldId="{3c80382e-abcf-4075-b68f-f3a5e8e01b7f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18676c572541d39c5152bc1667bc8a" ma:index="14" ma:taxonomy="true" ma:internalName="h218676c572541d39c5152bc1667bc8a" ma:taxonomyFieldName="Stratus_SecurityClassification" ma:displayName="Security Classification" ma:readOnly="false" ma:fieldId="{1218676c-5725-41d3-9c51-52bc1667bc8a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56e9871541460eb337c13edf7ae898" ma:index="16" nillable="true" ma:taxonomy="true" ma:internalName="g356e9871541460eb337c13edf7ae898" ma:taxonomyFieldName="Stratus_Year" ma:displayName="Year" ma:readOnly="false" ma:fieldId="{0356e987-1541-460e-b337-c13edf7ae898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a6330ab8ef48f4a52e7d135ba16c9b" ma:index="23" ma:taxonomy="true" ma:internalName="daa6330ab8ef48f4a52e7d135ba16c9b" ma:taxonomyFieldName="Stratus_STEMEngagementProgramNames" ma:displayName="Program Name" ma:readOnly="false" ma:default="" ma:fieldId="{daa6330a-b8ef-48f4-a52e-7d135ba16c9b}" ma:sspId="b6206a2c-5ee7-4d50-b3ee-2668e744af9d" ma:termSetId="6427a3b8-6ec7-4b85-abb9-ef037f5b51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7f695-07e4-40bc-95ee-b8992860a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206a2c-5ee7-4d50-b3ee-2668e744a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e3704947-2cde-41a0-aec2-44db75317d10">
      <Value>12</Value>
      <Value>36</Value>
      <Value>294</Value>
    </TaxCatchAll>
    <h218676c572541d39c5152bc1667bc8a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h218676c572541d39c5152bc1667bc8a>
    <g356e9871541460eb337c13edf7ae898 xmlns="e3704947-2cde-41a0-aec2-44db75317d10">
      <Terms xmlns="http://schemas.microsoft.com/office/infopath/2007/PartnerControls"/>
    </g356e9871541460eb337c13edf7ae898>
    <daa6330ab8ef48f4a52e7d135ba16c9b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Prime Minister's Prizes</TermName>
          <TermId xmlns="http://schemas.microsoft.com/office/infopath/2007/PartnerControls">2c1bd5d8-7bcf-4cb4-acb3-9ba29b19b82b</TermId>
        </TermInfo>
      </Terms>
    </daa6330ab8ef48f4a52e7d135ba16c9b>
    <lcf76f155ced4ddcb4097134ff3c332f xmlns="a5c7f695-07e4-40bc-95ee-b8992860a3c0">
      <Terms xmlns="http://schemas.microsoft.com/office/infopath/2007/PartnerControls"/>
    </lcf76f155ced4ddcb4097134ff3c332f>
    <eb60ce921b2d42a5a186f18845372bf2 xmlns="e3704947-2cde-41a0-aec2-44db75317d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bf0cdf49-4b3d-4b71-a0d9-facd60d27320</TermId>
        </TermInfo>
      </Terms>
    </eb60ce921b2d42a5a186f18845372bf2>
    <jc80382eabcf4075b68ff3a5e8e01b7f xmlns="e3704947-2cde-41a0-aec2-44db75317d10">
      <Terms xmlns="http://schemas.microsoft.com/office/infopath/2007/PartnerControls"/>
    </jc80382eabcf4075b68ff3a5e8e01b7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DD9CC-489C-417E-80E3-7EEF83F64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04947-2cde-41a0-aec2-44db75317d10"/>
    <ds:schemaRef ds:uri="a5c7f695-07e4-40bc-95ee-b8992860a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E6A4B-C971-4CEF-82E7-C26063573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C983A-E6DB-447B-8A74-CB13A54D5FB6}">
  <ds:schemaRefs>
    <ds:schemaRef ds:uri="http://purl.org/dc/dcmitype/"/>
    <ds:schemaRef ds:uri="e3704947-2cde-41a0-aec2-44db75317d1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a5c7f695-07e4-40bc-95ee-b8992860a3c0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0</TotalTime>
  <Pages>1</Pages>
  <Words>185</Words>
  <Characters>1060</Characters>
  <DocSecurity>0</DocSecurity>
  <Lines>33</Lines>
  <Paragraphs>25</Paragraphs>
  <ScaleCrop>false</ScaleCrop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Minister’s Prizes for Science – Written Statement Template</dc:title>
  <dc:subject/>
  <dc:creator>Business Grants Hub</dc:creator>
  <cp:keywords/>
  <cp:lastPrinted>2025-01-29T07:58:00Z</cp:lastPrinted>
  <dcterms:created xsi:type="dcterms:W3CDTF">2025-01-03T02:23:00Z</dcterms:created>
  <dcterms:modified xsi:type="dcterms:W3CDTF">2025-01-29T07:58:00Z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0x0101004768BE331744534DA778DD66C77AE812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278;#2025|1efc169e-4afb-45b1-acf9-0c320b928901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>50795;#PM Prizes 2025|014cffa4-4768-4960-aa20-2b42ea397a51</vt:lpwstr>
  </property>
  <property fmtid="{D5CDD505-2E9C-101B-9397-08002B2CF9AE}" pid="18" name="DocHub_WorkActivity">
    <vt:lpwstr>214;#Design|15393cf4-1a80-4741-a8a5-a1faa3f14784</vt:lpwstr>
  </property>
  <property fmtid="{D5CDD505-2E9C-101B-9397-08002B2CF9AE}" pid="19" name="_dlc_DocIdItemGuid">
    <vt:lpwstr>04455d26-35b1-4f84-bd27-ea556a56e485</vt:lpwstr>
  </property>
  <property fmtid="{D5CDD505-2E9C-101B-9397-08002B2CF9AE}" pid="20" name="DocHub_EntityCustomer">
    <vt:lpwstr/>
  </property>
  <property fmtid="{D5CDD505-2E9C-101B-9397-08002B2CF9AE}" pid="21" name="o1116530bc244d4bbd793e6e47aad9f9">
    <vt:lpwstr/>
  </property>
  <property fmtid="{D5CDD505-2E9C-101B-9397-08002B2CF9AE}" pid="22" name="DocHub_ProjectGrantBenefitNo">
    <vt:lpwstr/>
  </property>
  <property fmtid="{D5CDD505-2E9C-101B-9397-08002B2CF9AE}" pid="23" name="Stratus_WorkActivity">
    <vt:lpwstr/>
  </property>
  <property fmtid="{D5CDD505-2E9C-101B-9397-08002B2CF9AE}" pid="24" name="MediaServiceImageTags">
    <vt:lpwstr/>
  </property>
  <property fmtid="{D5CDD505-2E9C-101B-9397-08002B2CF9AE}" pid="25" name="Stratus_Year">
    <vt:lpwstr/>
  </property>
  <property fmtid="{D5CDD505-2E9C-101B-9397-08002B2CF9AE}" pid="26" name="Stratus_DocumentType">
    <vt:lpwstr>36;#Template|bf0cdf49-4b3d-4b71-a0d9-facd60d27320</vt:lpwstr>
  </property>
  <property fmtid="{D5CDD505-2E9C-101B-9397-08002B2CF9AE}" pid="27" name="Stratus_SecurityClassification">
    <vt:lpwstr>12;#OFFICIAL|1077e141-03cb-4307-8c0f-d43dc85f509f</vt:lpwstr>
  </property>
  <property fmtid="{D5CDD505-2E9C-101B-9397-08002B2CF9AE}" pid="28" name="Stratus_STEMEngagementProgramNames">
    <vt:lpwstr>294;#Prime Minister's Prizes|2c1bd5d8-7bcf-4cb4-acb3-9ba29b19b82b</vt:lpwstr>
  </property>
</Properties>
</file>