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052A" w14:textId="10F0525B" w:rsidR="00EE1CE9" w:rsidRPr="00811D2B" w:rsidRDefault="00161A43" w:rsidP="00A912F7">
      <w:pPr>
        <w:pStyle w:val="Heading2"/>
      </w:pPr>
      <w:bookmarkStart w:id="0" w:name="_Toc395104819"/>
      <w:r>
        <w:t xml:space="preserve">Prime Minister’s Prizes for </w:t>
      </w:r>
      <w:r w:rsidR="00686260">
        <w:t xml:space="preserve">Aboriginal and Torres Strait Islander Knowledge Systems </w:t>
      </w:r>
      <w:bookmarkEnd w:id="0"/>
      <w:r w:rsidR="0057693E">
        <w:t>–</w:t>
      </w:r>
      <w:r w:rsidR="00924942">
        <w:t xml:space="preserve"> </w:t>
      </w:r>
      <w:r w:rsidR="00637A51">
        <w:t xml:space="preserve">Written Statement </w:t>
      </w:r>
      <w:r w:rsidR="506313E6">
        <w:t xml:space="preserve"> </w:t>
      </w:r>
    </w:p>
    <w:p w14:paraId="1F089CF9" w14:textId="7DB5EDFD" w:rsidR="00772734" w:rsidRDefault="00207607" w:rsidP="3255F266">
      <w:pPr>
        <w:rPr>
          <w:i/>
          <w:iCs/>
        </w:rPr>
      </w:pPr>
      <w:bookmarkStart w:id="1" w:name="_Toc395100470"/>
      <w:bookmarkStart w:id="2" w:name="_Toc395104820"/>
      <w:r w:rsidRPr="3255F266">
        <w:rPr>
          <w:i/>
          <w:iCs/>
        </w:rPr>
        <w:t>A written statement describing the nominee</w:t>
      </w:r>
      <w:r w:rsidR="00DC71CD">
        <w:rPr>
          <w:i/>
          <w:iCs/>
        </w:rPr>
        <w:t>/</w:t>
      </w:r>
      <w:r w:rsidR="008F253E">
        <w:rPr>
          <w:i/>
          <w:iCs/>
        </w:rPr>
        <w:t>community group’s</w:t>
      </w:r>
      <w:r w:rsidRPr="3255F266">
        <w:rPr>
          <w:i/>
          <w:iCs/>
        </w:rPr>
        <w:t xml:space="preserve"> background and experience</w:t>
      </w:r>
      <w:r w:rsidR="00C3218E" w:rsidRPr="00C3218E">
        <w:rPr>
          <w:i/>
          <w:iCs/>
        </w:rPr>
        <w:t xml:space="preserve"> </w:t>
      </w:r>
      <w:r w:rsidR="00A86AE6">
        <w:rPr>
          <w:i/>
          <w:iCs/>
        </w:rPr>
        <w:t>using this template</w:t>
      </w:r>
      <w:r w:rsidR="00437E67" w:rsidRPr="3255F266">
        <w:rPr>
          <w:i/>
          <w:iCs/>
        </w:rPr>
        <w:t xml:space="preserve"> </w:t>
      </w:r>
      <w:r w:rsidRPr="3255F266">
        <w:rPr>
          <w:i/>
          <w:iCs/>
        </w:rPr>
        <w:t xml:space="preserve">is </w:t>
      </w:r>
      <w:r w:rsidR="00544083" w:rsidRPr="3255F266">
        <w:rPr>
          <w:i/>
          <w:iCs/>
        </w:rPr>
        <w:t>required</w:t>
      </w:r>
      <w:r w:rsidR="00C3218E">
        <w:rPr>
          <w:i/>
          <w:iCs/>
        </w:rPr>
        <w:t xml:space="preserve"> as part of the Stage 1 nomination.</w:t>
      </w:r>
    </w:p>
    <w:p w14:paraId="0A2E8249" w14:textId="043800E5" w:rsidR="00772734" w:rsidRDefault="00F03862" w:rsidP="002F32CB">
      <w:pPr>
        <w:pStyle w:val="ListParagraph"/>
        <w:numPr>
          <w:ilvl w:val="0"/>
          <w:numId w:val="32"/>
        </w:numPr>
        <w:rPr>
          <w:i/>
          <w:iCs/>
        </w:rPr>
      </w:pPr>
      <w:r w:rsidRPr="002F32CB">
        <w:rPr>
          <w:i/>
          <w:iCs/>
        </w:rPr>
        <w:t xml:space="preserve">For a team nomination, please provide a written statement for each </w:t>
      </w:r>
      <w:r w:rsidR="16A6255A" w:rsidRPr="002F32CB">
        <w:rPr>
          <w:i/>
          <w:iCs/>
        </w:rPr>
        <w:t>nominee.</w:t>
      </w:r>
    </w:p>
    <w:p w14:paraId="074080E3" w14:textId="331099C6" w:rsidR="00784E3B" w:rsidRPr="002F32CB" w:rsidRDefault="00784E3B" w:rsidP="002F32CB">
      <w:pPr>
        <w:pStyle w:val="ListParagraph"/>
        <w:numPr>
          <w:ilvl w:val="0"/>
          <w:numId w:val="32"/>
        </w:numPr>
        <w:rPr>
          <w:i/>
          <w:iCs/>
        </w:rPr>
      </w:pPr>
      <w:r>
        <w:rPr>
          <w:i/>
          <w:iCs/>
        </w:rPr>
        <w:t>For a community group nomination, please provide one written statement for the whole community group.</w:t>
      </w:r>
    </w:p>
    <w:p w14:paraId="31C5D838" w14:textId="5693F1F7" w:rsidR="00772734" w:rsidRPr="002F32CB" w:rsidRDefault="001F5D35" w:rsidP="3255F266">
      <w:pPr>
        <w:pStyle w:val="ListParagraph"/>
        <w:numPr>
          <w:ilvl w:val="0"/>
          <w:numId w:val="32"/>
        </w:numPr>
        <w:rPr>
          <w:i/>
          <w:iCs/>
        </w:rPr>
      </w:pPr>
      <w:r>
        <w:rPr>
          <w:rStyle w:val="normaltextrun"/>
          <w:rFonts w:cs="Arial"/>
          <w:i/>
          <w:iCs/>
          <w:color w:val="000000"/>
          <w:shd w:val="clear" w:color="auto" w:fill="FFFFFF"/>
        </w:rPr>
        <w:t>The use of this template is mandatory</w:t>
      </w:r>
      <w:r w:rsidR="004E6830">
        <w:rPr>
          <w:rStyle w:val="normaltextrun"/>
          <w:rFonts w:cs="Arial"/>
          <w:i/>
          <w:iCs/>
          <w:color w:val="000000"/>
          <w:shd w:val="clear" w:color="auto" w:fill="FFFFFF"/>
        </w:rPr>
        <w:t>.</w:t>
      </w:r>
      <w:r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 </w:t>
      </w:r>
      <w:r w:rsidR="004E6830">
        <w:rPr>
          <w:rStyle w:val="normaltextrun"/>
          <w:rFonts w:cs="Arial"/>
          <w:i/>
          <w:iCs/>
          <w:color w:val="000000"/>
          <w:shd w:val="clear" w:color="auto" w:fill="FFFFFF"/>
        </w:rPr>
        <w:t>A</w:t>
      </w:r>
      <w:r w:rsidR="00A828A8" w:rsidRPr="3255F26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limit of two (2) A4 pages</w:t>
      </w:r>
      <w:r w:rsidR="00BB28A8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with a 10-point font size</w:t>
      </w:r>
      <w:r w:rsidR="00A828A8" w:rsidRPr="3255F266">
        <w:rPr>
          <w:rStyle w:val="normaltextrun"/>
          <w:rFonts w:cs="Arial"/>
          <w:i/>
          <w:iCs/>
          <w:color w:val="000000"/>
          <w:shd w:val="clear" w:color="auto" w:fill="FFFFFF"/>
        </w:rPr>
        <w:t xml:space="preserve"> per person applies for the written statement</w:t>
      </w:r>
      <w:r w:rsidR="00331775" w:rsidRPr="3255F266">
        <w:rPr>
          <w:i/>
          <w:iCs/>
        </w:rPr>
        <w:t xml:space="preserve">. </w:t>
      </w:r>
    </w:p>
    <w:p w14:paraId="6E5AF80C" w14:textId="0E04A3C1" w:rsidR="00EE1CE9" w:rsidRPr="002F32CB" w:rsidRDefault="00EE1CE9" w:rsidP="002F32CB">
      <w:pPr>
        <w:pStyle w:val="ListParagraph"/>
        <w:numPr>
          <w:ilvl w:val="0"/>
          <w:numId w:val="32"/>
        </w:numPr>
        <w:rPr>
          <w:i/>
          <w:iCs/>
        </w:rPr>
      </w:pPr>
      <w:r w:rsidRPr="002F32CB">
        <w:rPr>
          <w:b/>
          <w:bCs/>
          <w:i/>
          <w:iCs/>
        </w:rPr>
        <w:t>All words in italics should be deleted prior to submission</w:t>
      </w:r>
      <w:r w:rsidRPr="002F32CB">
        <w:rPr>
          <w:i/>
          <w:iCs/>
        </w:rPr>
        <w:t>.</w:t>
      </w:r>
    </w:p>
    <w:bookmarkEnd w:id="1"/>
    <w:bookmarkEnd w:id="2"/>
    <w:p w14:paraId="685CA253" w14:textId="77777777" w:rsidR="00EE1CE9" w:rsidRPr="00811D2B" w:rsidRDefault="506313E6" w:rsidP="00296362">
      <w:pPr>
        <w:pStyle w:val="Heading3"/>
      </w:pPr>
      <w:r>
        <w:t xml:space="preserve">Personal details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166"/>
      </w:tblGrid>
      <w:tr w:rsidR="0016121D" w:rsidRPr="00811D2B" w14:paraId="04D09B07" w14:textId="77777777" w:rsidTr="00784E3B">
        <w:tc>
          <w:tcPr>
            <w:tcW w:w="1838" w:type="dxa"/>
          </w:tcPr>
          <w:p w14:paraId="38C1D695" w14:textId="5FF6D7F3" w:rsidR="0016121D" w:rsidRPr="00811D2B" w:rsidRDefault="00387F4A" w:rsidP="0016121D">
            <w:r>
              <w:t>Nominee</w:t>
            </w:r>
            <w:r w:rsidR="008F253E">
              <w:t>’</w:t>
            </w:r>
            <w:r w:rsidR="00912B70">
              <w:t xml:space="preserve">s </w:t>
            </w:r>
            <w:r w:rsidR="506313E6">
              <w:t>Full Name</w:t>
            </w:r>
            <w:r w:rsidR="00784E3B">
              <w:t>/</w:t>
            </w:r>
            <w:r w:rsidR="00D60BE0">
              <w:t xml:space="preserve">Community </w:t>
            </w:r>
            <w:r w:rsidR="00784E3B">
              <w:t>Group Name</w:t>
            </w:r>
          </w:p>
        </w:tc>
        <w:tc>
          <w:tcPr>
            <w:tcW w:w="7166" w:type="dxa"/>
          </w:tcPr>
          <w:p w14:paraId="7F51EBD1" w14:textId="15FD0B72" w:rsidR="0016121D" w:rsidRPr="00811D2B" w:rsidRDefault="00296362" w:rsidP="005F6AC7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5E50D6E" w14:textId="77777777" w:rsidTr="00784E3B">
        <w:tc>
          <w:tcPr>
            <w:tcW w:w="1838" w:type="dxa"/>
          </w:tcPr>
          <w:p w14:paraId="79B23BB8" w14:textId="77777777" w:rsidR="0016121D" w:rsidRDefault="506313E6" w:rsidP="005F6AC7">
            <w:r>
              <w:t>Organisation</w:t>
            </w:r>
          </w:p>
          <w:p w14:paraId="51D816CF" w14:textId="28F46382" w:rsidR="007D59E4" w:rsidRPr="00811D2B" w:rsidRDefault="00317F22" w:rsidP="005F6AC7">
            <w:r>
              <w:t>(optional)</w:t>
            </w:r>
          </w:p>
        </w:tc>
        <w:tc>
          <w:tcPr>
            <w:tcW w:w="7166" w:type="dxa"/>
          </w:tcPr>
          <w:p w14:paraId="69EFF709" w14:textId="77777777" w:rsidR="0016121D" w:rsidRPr="00811D2B" w:rsidRDefault="0016121D" w:rsidP="005F6AC7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uburb or town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15AB6E8" w14:textId="77777777" w:rsidTr="00784E3B">
        <w:tc>
          <w:tcPr>
            <w:tcW w:w="1838" w:type="dxa"/>
          </w:tcPr>
          <w:p w14:paraId="59199F40" w14:textId="77777777" w:rsidR="0016121D" w:rsidRDefault="00375ABC" w:rsidP="005F6AC7">
            <w:r>
              <w:t>Position</w:t>
            </w:r>
          </w:p>
          <w:p w14:paraId="2F4103C9" w14:textId="7DD8BB81" w:rsidR="00317F22" w:rsidRPr="00811D2B" w:rsidRDefault="00317F22" w:rsidP="005F6AC7">
            <w:r>
              <w:t>(optional)</w:t>
            </w:r>
          </w:p>
        </w:tc>
        <w:tc>
          <w:tcPr>
            <w:tcW w:w="7166" w:type="dxa"/>
          </w:tcPr>
          <w:p w14:paraId="6C3B1327" w14:textId="77777777" w:rsidR="0016121D" w:rsidRPr="00811D2B" w:rsidRDefault="0016121D" w:rsidP="005F6AC7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ate or territory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5AC01952" w14:textId="77777777" w:rsidR="00F7039F" w:rsidRDefault="00F7039F" w:rsidP="00296362">
      <w:pPr>
        <w:pStyle w:val="Heading3"/>
      </w:pPr>
    </w:p>
    <w:p w14:paraId="288A47D1" w14:textId="70BB83B1" w:rsidR="00165A1E" w:rsidRDefault="00544083" w:rsidP="00296362">
      <w:pPr>
        <w:pStyle w:val="Heading3"/>
      </w:pPr>
      <w:r>
        <w:t>Background</w:t>
      </w:r>
      <w:r w:rsidR="00634D22">
        <w:t xml:space="preserve"> and Experience</w:t>
      </w:r>
    </w:p>
    <w:p w14:paraId="6753F005" w14:textId="1D481165" w:rsidR="00EE1CE9" w:rsidRPr="00FF06B3" w:rsidRDefault="00165A1E" w:rsidP="00165A1E">
      <w:pPr>
        <w:rPr>
          <w:i/>
          <w:iCs/>
        </w:rPr>
      </w:pPr>
      <w:r w:rsidRPr="00FF06B3">
        <w:rPr>
          <w:i/>
          <w:iCs/>
        </w:rPr>
        <w:t xml:space="preserve">Please </w:t>
      </w:r>
      <w:r w:rsidR="00544083">
        <w:rPr>
          <w:i/>
          <w:iCs/>
        </w:rPr>
        <w:t>describe the nominee</w:t>
      </w:r>
      <w:r w:rsidR="00F32FF7">
        <w:rPr>
          <w:i/>
          <w:iCs/>
        </w:rPr>
        <w:t>/</w:t>
      </w:r>
      <w:r w:rsidR="00454DD7">
        <w:rPr>
          <w:i/>
          <w:iCs/>
        </w:rPr>
        <w:t xml:space="preserve">community </w:t>
      </w:r>
      <w:r w:rsidR="00F32FF7">
        <w:rPr>
          <w:i/>
          <w:iCs/>
        </w:rPr>
        <w:t>group</w:t>
      </w:r>
      <w:r w:rsidR="00795173">
        <w:rPr>
          <w:i/>
          <w:iCs/>
        </w:rPr>
        <w:t>’</w:t>
      </w:r>
      <w:r w:rsidR="00544083">
        <w:rPr>
          <w:i/>
          <w:iCs/>
        </w:rPr>
        <w:t>s</w:t>
      </w:r>
      <w:r w:rsidR="006E71A5">
        <w:rPr>
          <w:i/>
          <w:iCs/>
        </w:rPr>
        <w:t xml:space="preserve"> </w:t>
      </w:r>
      <w:r w:rsidR="00544083">
        <w:rPr>
          <w:i/>
          <w:iCs/>
        </w:rPr>
        <w:t>background</w:t>
      </w:r>
      <w:r w:rsidR="00D642AA">
        <w:rPr>
          <w:i/>
          <w:iCs/>
        </w:rPr>
        <w:t xml:space="preserve"> and experience </w:t>
      </w:r>
      <w:r w:rsidR="00045BB1" w:rsidRPr="00045BB1">
        <w:rPr>
          <w:i/>
          <w:iCs/>
        </w:rPr>
        <w:t>highlighting the</w:t>
      </w:r>
      <w:r w:rsidR="00220D8A">
        <w:rPr>
          <w:i/>
          <w:iCs/>
        </w:rPr>
        <w:t xml:space="preserve"> history of their </w:t>
      </w:r>
      <w:r w:rsidR="00045BB1">
        <w:rPr>
          <w:i/>
          <w:iCs/>
        </w:rPr>
        <w:t xml:space="preserve">skills, </w:t>
      </w:r>
      <w:r w:rsidR="00A70ED5">
        <w:rPr>
          <w:i/>
          <w:iCs/>
        </w:rPr>
        <w:t xml:space="preserve">knowledge, </w:t>
      </w:r>
      <w:r w:rsidR="00864C14">
        <w:rPr>
          <w:i/>
          <w:iCs/>
        </w:rPr>
        <w:t xml:space="preserve">practices, </w:t>
      </w:r>
      <w:r w:rsidR="00045BB1" w:rsidRPr="00045BB1">
        <w:rPr>
          <w:i/>
          <w:iCs/>
        </w:rPr>
        <w:t>roles, responsibilities and</w:t>
      </w:r>
      <w:r w:rsidR="008B66A0">
        <w:rPr>
          <w:i/>
          <w:iCs/>
        </w:rPr>
        <w:t>/or</w:t>
      </w:r>
      <w:r w:rsidR="00045BB1" w:rsidRPr="00045BB1">
        <w:rPr>
          <w:i/>
          <w:iCs/>
        </w:rPr>
        <w:t xml:space="preserve"> accomplishments </w:t>
      </w:r>
      <w:r w:rsidR="00D642AA">
        <w:rPr>
          <w:i/>
          <w:iCs/>
        </w:rPr>
        <w:t>most relevant to the nomination.</w:t>
      </w:r>
      <w:r w:rsidR="00045BB1">
        <w:rPr>
          <w:i/>
          <w:iCs/>
        </w:rPr>
        <w:t xml:space="preserve"> </w:t>
      </w:r>
    </w:p>
    <w:tbl>
      <w:tblPr>
        <w:tblStyle w:val="ListTable3-Accen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may contain empty cells"/>
      </w:tblPr>
      <w:tblGrid>
        <w:gridCol w:w="9067"/>
      </w:tblGrid>
      <w:tr w:rsidR="0072384C" w:rsidRPr="00811D2B" w14:paraId="3427CC58" w14:textId="77777777" w:rsidTr="00367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E5001B" w14:textId="6AE8AA13" w:rsidR="0072384C" w:rsidRPr="00811D2B" w:rsidRDefault="0072384C" w:rsidP="005F6AC7">
            <w:pPr>
              <w:pStyle w:val="Normalbold"/>
              <w:rPr>
                <w:b/>
              </w:rPr>
            </w:pPr>
            <w:r w:rsidRPr="00367CAF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367CAF">
              <w:rPr>
                <w:color w:val="auto"/>
              </w:rPr>
              <w:instrText xml:space="preserve"> FORMTEXT </w:instrText>
            </w:r>
            <w:r w:rsidRPr="00367CAF">
              <w:fldChar w:fldCharType="separate"/>
            </w:r>
            <w:r w:rsidRPr="00367CAF">
              <w:rPr>
                <w:noProof/>
                <w:color w:val="auto"/>
              </w:rPr>
              <w:t> </w:t>
            </w:r>
            <w:r w:rsidRPr="00367CAF">
              <w:rPr>
                <w:noProof/>
                <w:color w:val="auto"/>
              </w:rPr>
              <w:t> </w:t>
            </w:r>
            <w:r w:rsidRPr="00367CAF">
              <w:rPr>
                <w:noProof/>
                <w:color w:val="auto"/>
              </w:rPr>
              <w:t> </w:t>
            </w:r>
            <w:r w:rsidRPr="00367CAF">
              <w:rPr>
                <w:noProof/>
                <w:color w:val="auto"/>
              </w:rPr>
              <w:t> </w:t>
            </w:r>
            <w:r w:rsidRPr="00367CAF">
              <w:rPr>
                <w:noProof/>
                <w:color w:val="auto"/>
              </w:rPr>
              <w:t> </w:t>
            </w:r>
            <w:r w:rsidRPr="00367CAF">
              <w:fldChar w:fldCharType="end"/>
            </w:r>
          </w:p>
        </w:tc>
      </w:tr>
    </w:tbl>
    <w:p w14:paraId="1FE16955" w14:textId="77777777" w:rsidR="00C11412" w:rsidRDefault="00C11412" w:rsidP="506313E6">
      <w:pPr>
        <w:pStyle w:val="Normalitalics"/>
        <w:rPr>
          <w:sz w:val="22"/>
        </w:rPr>
      </w:pPr>
    </w:p>
    <w:p w14:paraId="17A0B23E" w14:textId="77777777" w:rsidR="00424DFB" w:rsidRDefault="00424DFB" w:rsidP="506313E6">
      <w:pPr>
        <w:pStyle w:val="Normalitalics"/>
        <w:rPr>
          <w:sz w:val="22"/>
        </w:rPr>
      </w:pPr>
    </w:p>
    <w:p w14:paraId="383C2CAB" w14:textId="77777777" w:rsidR="00424DFB" w:rsidRDefault="00424DFB" w:rsidP="506313E6">
      <w:pPr>
        <w:pStyle w:val="Normalitalics"/>
        <w:rPr>
          <w:sz w:val="22"/>
        </w:rPr>
      </w:pPr>
    </w:p>
    <w:p w14:paraId="13978A2A" w14:textId="77777777" w:rsidR="00424DFB" w:rsidRDefault="00424DFB" w:rsidP="506313E6">
      <w:pPr>
        <w:pStyle w:val="Normalitalics"/>
        <w:rPr>
          <w:sz w:val="22"/>
        </w:rPr>
      </w:pPr>
    </w:p>
    <w:p w14:paraId="7F947071" w14:textId="77777777" w:rsidR="00424DFB" w:rsidRDefault="00424DFB" w:rsidP="506313E6">
      <w:pPr>
        <w:pStyle w:val="Normalitalics"/>
        <w:rPr>
          <w:sz w:val="22"/>
        </w:rPr>
      </w:pPr>
    </w:p>
    <w:p w14:paraId="39AF06B9" w14:textId="77777777" w:rsidR="00424DFB" w:rsidRDefault="00424DFB" w:rsidP="506313E6">
      <w:pPr>
        <w:pStyle w:val="Normalitalics"/>
        <w:rPr>
          <w:sz w:val="22"/>
        </w:rPr>
      </w:pPr>
    </w:p>
    <w:p w14:paraId="779D9BE0" w14:textId="77777777" w:rsidR="00424DFB" w:rsidRDefault="00424DFB" w:rsidP="506313E6">
      <w:pPr>
        <w:pStyle w:val="Normalitalics"/>
        <w:rPr>
          <w:sz w:val="22"/>
        </w:rPr>
      </w:pPr>
    </w:p>
    <w:p w14:paraId="5153CD68" w14:textId="77777777" w:rsidR="00424DFB" w:rsidRDefault="00424DFB" w:rsidP="506313E6">
      <w:pPr>
        <w:pStyle w:val="Normalitalics"/>
        <w:rPr>
          <w:sz w:val="22"/>
        </w:rPr>
      </w:pPr>
    </w:p>
    <w:p w14:paraId="59DB64A3" w14:textId="77777777" w:rsidR="00424DFB" w:rsidRDefault="00424DFB" w:rsidP="506313E6">
      <w:pPr>
        <w:pStyle w:val="Normalitalics"/>
        <w:rPr>
          <w:sz w:val="22"/>
        </w:rPr>
      </w:pPr>
    </w:p>
    <w:p w14:paraId="26274C7F" w14:textId="77777777" w:rsidR="00424DFB" w:rsidRDefault="00424DFB" w:rsidP="506313E6">
      <w:pPr>
        <w:pStyle w:val="Normalitalics"/>
        <w:rPr>
          <w:sz w:val="22"/>
        </w:rPr>
      </w:pPr>
    </w:p>
    <w:p w14:paraId="5CB4A2A4" w14:textId="30534936" w:rsidR="00424DFB" w:rsidRPr="00F9184A" w:rsidRDefault="00424DFB" w:rsidP="00D60BE0">
      <w:pPr>
        <w:pStyle w:val="Normalitalics"/>
        <w:jc w:val="center"/>
        <w:rPr>
          <w:b/>
          <w:bCs/>
          <w:i w:val="0"/>
          <w:iCs/>
          <w:color w:val="ED0000"/>
          <w:szCs w:val="20"/>
        </w:rPr>
      </w:pPr>
      <w:r w:rsidRPr="00F9184A">
        <w:rPr>
          <w:b/>
          <w:bCs/>
          <w:color w:val="ED0000"/>
          <w:szCs w:val="20"/>
        </w:rPr>
        <w:t>Any information exceeding the 2 page limit will not be considered.</w:t>
      </w:r>
    </w:p>
    <w:sectPr w:rsidR="00424DFB" w:rsidRPr="00F9184A" w:rsidSect="00A91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418" w:bottom="1418" w:left="1701" w:header="709" w:footer="709" w:gutter="0"/>
      <w:cols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8211" w14:textId="77777777" w:rsidR="00955EC7" w:rsidRDefault="00955EC7" w:rsidP="001115E0">
      <w:r>
        <w:separator/>
      </w:r>
    </w:p>
  </w:endnote>
  <w:endnote w:type="continuationSeparator" w:id="0">
    <w:p w14:paraId="4BFB0EA2" w14:textId="77777777" w:rsidR="00955EC7" w:rsidRDefault="00955EC7" w:rsidP="001115E0">
      <w:r>
        <w:continuationSeparator/>
      </w:r>
    </w:p>
  </w:endnote>
  <w:endnote w:type="continuationNotice" w:id="1">
    <w:p w14:paraId="6E33F1D5" w14:textId="77777777" w:rsidR="00955EC7" w:rsidRDefault="00955E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13FB" w14:textId="31E59C51" w:rsidR="00D51DC9" w:rsidRDefault="00025A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AAAB83" wp14:editId="25B591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1955"/>
              <wp:effectExtent l="0" t="0" r="635" b="0"/>
              <wp:wrapNone/>
              <wp:docPr id="5167880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D1003" w14:textId="171C1849" w:rsidR="00025A52" w:rsidRPr="00025A52" w:rsidRDefault="00025A52" w:rsidP="00025A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25A5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AAB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3sDQIAABwEAAAOAAAAZHJzL2Uyb0RvYy54bWysU8Fu2zAMvQ/YPwi6L7aLeWiNOEXWIsOA&#10;oC2QDj0rshQbkERBUmJnXz9KjpOu26noRaZJ6pF8fJrfDlqRg3C+A1PTYpZTIgyHpjO7mv56Xn25&#10;psQHZhqmwIiaHoWnt4vPn+a9rcQVtKAa4QiCGF/1tqZtCLbKMs9boZmfgRUGgxKcZgF/3S5rHOsR&#10;XavsKs+/ZT24xjrgwnv03o9Bukj4UgoeHqX0IhBVU+wtpNOlcxvPbDFn1c4x23b81AZ7RxeadQaL&#10;nqHuWWBk77p/oHTHHXiQYcZBZyBlx0WaAacp8jfTbFpmRZoFyfH2TJP/OFj+cNjYJ0fC8B0GXGAk&#10;pLe+8uiM8wzS6fjFTgnGkcLjmTYxBMLRWZbFdVFSwjH0NS9uyjKiZJfL1vnwQ4Am0aipw60ksthh&#10;7cOYOqXEWgZWnVJpM8r85UDM6MkuHUYrDNuBdA0Wn7rfQnPEoRyM+/aWrzosvWY+PDGHC8Y5ULTh&#10;EQ+poK8pnCxKWnC//+eP+cg7RinpUTA1NahoStRPg/uI2poMNxnbZBQ3eZlj3Oz1HaAMC3wRlicT&#10;vS6oyZQO9AvKeRkLYYgZjuVqup3MuzAqF58DF8tlSkIZWRbWZmN5hI50RS6fhxfm7InwgJt6gElN&#10;rHrD+5gbb3q73AdkPy0lUjsSeWIcJZjWenouUeOv/1PW5VEv/gAAAP//AwBQSwMEFAAGAAgAAAAh&#10;AP1YyuTbAAAAAwEAAA8AAABkcnMvZG93bnJldi54bWxMj0FrwkAQhe+F/odlCr3VTQ0NGrMRETxZ&#10;Cmov3sbdMYnNzobsRuO/77aX9jLweI/3vimWo23FlXrfOFbwOklAEGtnGq4UfB42LzMQPiAbbB2T&#10;gjt5WJaPDwXmxt14R9d9qEQsYZ+jgjqELpfS65os+onriKN3dr3FEGVfSdPjLZbbVk6TJJMWG44L&#10;NXa0rkl/7Qer4G0X3ocPPqTHcXq/bLu1Ts9brdTz07hagAg0hr8w/OBHdCgj08kNbLxoFcRHwu+N&#10;3iybgzgpyNIUZFnI/+zlNwAAAP//AwBQSwECLQAUAAYACAAAACEAtoM4kv4AAADhAQAAEwAAAAAA&#10;AAAAAAAAAAAAAAAAW0NvbnRlbnRfVHlwZXNdLnhtbFBLAQItABQABgAIAAAAIQA4/SH/1gAAAJQB&#10;AAALAAAAAAAAAAAAAAAAAC8BAABfcmVscy8ucmVsc1BLAQItABQABgAIAAAAIQCgTh3sDQIAABwE&#10;AAAOAAAAAAAAAAAAAAAAAC4CAABkcnMvZTJvRG9jLnhtbFBLAQItABQABgAIAAAAIQD9WMrk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3BD1003" w14:textId="171C1849" w:rsidR="00025A52" w:rsidRPr="00025A52" w:rsidRDefault="00025A52" w:rsidP="00025A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025A5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ADAE" w14:textId="2CAC6ED8" w:rsidR="00CB0621" w:rsidRDefault="00025A52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E2516C7" wp14:editId="37C51A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1955"/>
              <wp:effectExtent l="0" t="0" r="635" b="0"/>
              <wp:wrapNone/>
              <wp:docPr id="32255361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77B79" w14:textId="3A68BC54" w:rsidR="00025A52" w:rsidRPr="00025A52" w:rsidRDefault="00025A52" w:rsidP="00025A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25A5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516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/RDQIAABwEAAAOAAAAZHJzL2Uyb0RvYy54bWysU8Fu2zAMvQ/YPwi6L7aLeWiNOEXWIsOA&#10;oC2QDj0rshQbkERBUmJnXz9KjpOu26noRaZJ6pF8fJrfDlqRg3C+A1PTYpZTIgyHpjO7mv56Xn25&#10;psQHZhqmwIiaHoWnt4vPn+a9rcQVtKAa4QiCGF/1tqZtCLbKMs9boZmfgRUGgxKcZgF/3S5rHOsR&#10;XavsKs+/ZT24xjrgwnv03o9Bukj4UgoeHqX0IhBVU+wtpNOlcxvPbDFn1c4x23b81AZ7RxeadQaL&#10;nqHuWWBk77p/oHTHHXiQYcZBZyBlx0WaAacp8jfTbFpmRZoFyfH2TJP/OFj+cNjYJ0fC8B0GXGAk&#10;pLe+8uiM8wzS6fjFTgnGkcLjmTYxBMLRWZbFdVFSwjH0NS9uyjKiZJfL1vnwQ4Am0aipw60ksthh&#10;7cOYOqXEWgZWnVJpM8r85UDM6MkuHUYrDNuBdA02MnW/heaIQzkY9+0tX3VYes18eGIOF4xzoGjD&#10;Ix5SQV9TOFmUtOB+/88f85F3jFLSo2BqalDRlKifBvcRtTUZbjK2yShu8jLHuNnrO0AZFvgiLE8m&#10;el1Qkykd6BeU8zIWwhAzHMvVdDuZd2FULj4HLpbLlIQysiyszcbyCB3pilw+Dy/M2RPhATf1AJOa&#10;WPWG9zE33vR2uQ/IflpKpHYk8sQ4SjCt9fRcosZf/6esy6Ne/AEAAP//AwBQSwMEFAAGAAgAAAAh&#10;AP1YyuTbAAAAAwEAAA8AAABkcnMvZG93bnJldi54bWxMj0FrwkAQhe+F/odlCr3VTQ0NGrMRETxZ&#10;Cmov3sbdMYnNzobsRuO/77aX9jLweI/3vimWo23FlXrfOFbwOklAEGtnGq4UfB42LzMQPiAbbB2T&#10;gjt5WJaPDwXmxt14R9d9qEQsYZ+jgjqELpfS65os+onriKN3dr3FEGVfSdPjLZbbVk6TJJMWG44L&#10;NXa0rkl/7Qer4G0X3ocPPqTHcXq/bLu1Ts9brdTz07hagAg0hr8w/OBHdCgj08kNbLxoFcRHwu+N&#10;3iybgzgpyNIUZFnI/+zlNwAAAP//AwBQSwECLQAUAAYACAAAACEAtoM4kv4AAADhAQAAEwAAAAAA&#10;AAAAAAAAAAAAAAAAW0NvbnRlbnRfVHlwZXNdLnhtbFBLAQItABQABgAIAAAAIQA4/SH/1gAAAJQB&#10;AAALAAAAAAAAAAAAAAAAAC8BAABfcmVscy8ucmVsc1BLAQItABQABgAIAAAAIQDN8a/RDQIAABwE&#10;AAAOAAAAAAAAAAAAAAAAAC4CAABkcnMvZTJvRG9jLnhtbFBLAQItABQABgAIAAAAIQD9WMrk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C977B79" w14:textId="3A68BC54" w:rsidR="00025A52" w:rsidRPr="00025A52" w:rsidRDefault="00025A52" w:rsidP="00025A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025A5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437250963"/>
        <w:placeholder>
          <w:docPart w:val="F4DA8AEC3A2B4E5B9B83846B909357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1DC9">
          <w:t>Prime Minister’s Prizes for Science – Written Statement Template                                                                                 1 of 1</w:t>
        </w:r>
      </w:sdtContent>
    </w:sdt>
    <w:r w:rsidR="00896C70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827BF">
      <w:rPr>
        <w:noProof/>
      </w:rPr>
      <w:t>2</w:t>
    </w:r>
    <w:r w:rsidR="00CB0621" w:rsidRPr="506313E6">
      <w:rPr>
        <w:noProof/>
      </w:rPr>
      <w:fldChar w:fldCharType="end"/>
    </w:r>
    <w:r w:rsidR="00CB0621">
      <w:t xml:space="preserve"> of </w:t>
    </w:r>
    <w:r w:rsidR="00573F1F">
      <w:rPr>
        <w:noProof/>
      </w:rPr>
      <w:fldChar w:fldCharType="begin"/>
    </w:r>
    <w:r w:rsidR="00573F1F">
      <w:rPr>
        <w:noProof/>
      </w:rPr>
      <w:instrText xml:space="preserve"> NUMPAGES  \* Arabic  \* MERGEFORMAT </w:instrText>
    </w:r>
    <w:r w:rsidR="00573F1F">
      <w:rPr>
        <w:noProof/>
      </w:rPr>
      <w:fldChar w:fldCharType="separate"/>
    </w:r>
    <w:r w:rsidR="00D827BF">
      <w:rPr>
        <w:noProof/>
      </w:rPr>
      <w:t>2</w:t>
    </w:r>
    <w:r w:rsidR="00573F1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B5B0" w14:textId="77F6FF99" w:rsidR="00CB0621" w:rsidRDefault="00025A52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B87EF3" wp14:editId="2E542565">
              <wp:simplePos x="10763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1955"/>
              <wp:effectExtent l="0" t="0" r="635" b="0"/>
              <wp:wrapNone/>
              <wp:docPr id="19549399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3F128" w14:textId="51A77840" w:rsidR="00025A52" w:rsidRPr="00025A52" w:rsidRDefault="00025A52" w:rsidP="00025A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25A5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87E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BcDgIAABwEAAAOAAAAZHJzL2Uyb0RvYy54bWysU8Fu2zAMvQ/YPwi6L7a7eWiNOEXWIsOA&#10;oC2QDj0rshQbkERBUmJnXz9KjpOt66nYRaZJ6pF8fJrfDlqRg3C+A1PTYpZTIgyHpjO7mv58Xn26&#10;psQHZhqmwIiaHoWnt4uPH+a9rcQVtKAa4QiCGF/1tqZtCLbKMs9boZmfgRUGgxKcZgF/3S5rHOsR&#10;XavsKs+/Zj24xjrgwnv03o9Bukj4UgoeHqX0IhBVU+wtpNOlcxvPbDFn1c4x23b81AZ7RxeadQaL&#10;nqHuWWBk77p/oHTHHXiQYcZBZyBlx0WaAacp8lfTbFpmRZoFyfH2TJP/f7D84bCxT46E4RsMuMBI&#10;SG995dEZ5xmk0/GLnRKMI4XHM21iCISjsyyL66KkhGPoS17clGVEyS6XrfPhuwBNolFTh1tJZLHD&#10;2ocxdUqJtQysOqXSZpT5y4GY0ZNdOoxWGLYD6Zqafp6630JzxKEcjPv2lq86LL1mPjwxhwvGOVC0&#10;4REPqaCvKZwsSlpwv97yx3zkHaOU9CiYmhpUNCXqh8F9RG1NhpuMbTKKm7zMMW72+g5QhgW+CMuT&#10;iV4X1GRKB/oF5byMhTDEDMdyNd1O5l0YlYvPgYvlMiWhjCwLa7OxPEJHuiKXz8MLc/ZEeMBNPcCk&#10;Jla94n3MjTe9Xe4Dsp+WEqkdiTwxjhJMaz09l6jxP/9T1uVRL34DAAD//wMAUEsDBBQABgAIAAAA&#10;IQD9WMrk2wAAAAMBAAAPAAAAZHJzL2Rvd25yZXYueG1sTI9Ba8JAEIXvhf6HZQq91U0NDRqzERE8&#10;WQpqL97G3TGJzc6G7Ebjv++2l/Yy8HiP974plqNtxZV63zhW8DpJQBBrZxquFHweNi8zED4gG2wd&#10;k4I7eViWjw8F5sbdeEfXfahELGGfo4I6hC6X0uuaLPqJ64ijd3a9xRBlX0nT4y2W21ZOkySTFhuO&#10;CzV2tK5Jf+0Hq+BtF96HDz6kx3F6v2y7tU7PW63U89O4WoAINIa/MPzgR3QoI9PJDWy8aBXER8Lv&#10;jd4sm4M4KcjSFGRZyP/s5TcAAAD//wMAUEsBAi0AFAAGAAgAAAAhALaDOJL+AAAA4QEAABMAAAAA&#10;AAAAAAAAAAAAAAAAAFtDb250ZW50X1R5cGVzXS54bWxQSwECLQAUAAYACAAAACEAOP0h/9YAAACU&#10;AQAACwAAAAAAAAAAAAAAAAAvAQAAX3JlbHMvLnJlbHNQSwECLQAUAAYACAAAACEAo3IAXA4CAAAc&#10;BAAADgAAAAAAAAAAAAAAAAAuAgAAZHJzL2Uyb0RvYy54bWxQSwECLQAUAAYACAAAACEA/VjK5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6E3F128" w14:textId="51A77840" w:rsidR="00025A52" w:rsidRPr="00025A52" w:rsidRDefault="00025A52" w:rsidP="00025A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025A5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noProof/>
        </w:rPr>
        <w:alias w:val="Title"/>
        <w:tag w:val=""/>
        <w:id w:val="-1784262835"/>
        <w:placeholder>
          <w:docPart w:val="017DA0319E0D4F21BE85199C48E58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1DC9">
          <w:rPr>
            <w:noProof/>
          </w:rPr>
          <w:t xml:space="preserve">Prime Minister’s Prizes for Science – Written Statement Template                                                                                 </w:t>
        </w:r>
        <w:r w:rsidR="00D51DC9" w:rsidRPr="000D7CAD">
          <w:rPr>
            <w:noProof/>
          </w:rPr>
          <w:t>1 of 1</w:t>
        </w:r>
      </w:sdtContent>
    </w:sdt>
    <w:r w:rsidR="0016121D">
      <w:tab/>
    </w:r>
    <w:r w:rsidR="00CB06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5B17" w14:textId="77777777" w:rsidR="00955EC7" w:rsidRDefault="00955EC7" w:rsidP="001115E0">
      <w:r>
        <w:separator/>
      </w:r>
    </w:p>
  </w:footnote>
  <w:footnote w:type="continuationSeparator" w:id="0">
    <w:p w14:paraId="6D597175" w14:textId="77777777" w:rsidR="00955EC7" w:rsidRDefault="00955EC7" w:rsidP="001115E0">
      <w:r>
        <w:continuationSeparator/>
      </w:r>
    </w:p>
  </w:footnote>
  <w:footnote w:type="continuationNotice" w:id="1">
    <w:p w14:paraId="2CFCB632" w14:textId="77777777" w:rsidR="00955EC7" w:rsidRDefault="00955E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1030" w14:textId="6140161E" w:rsidR="00D51DC9" w:rsidRDefault="00025A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9D60B3" wp14:editId="49C368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1955"/>
              <wp:effectExtent l="0" t="0" r="635" b="17145"/>
              <wp:wrapNone/>
              <wp:docPr id="3221467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32022" w14:textId="4EA477F7" w:rsidR="00025A52" w:rsidRPr="00025A52" w:rsidRDefault="00025A52" w:rsidP="00025A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25A5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D60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STCwIAABwEAAAOAAAAZHJzL2Uyb0RvYy54bWysU8Fu2zAMvQ/YPwi6L7aLeWiNOEXWIsOA&#10;oC2QDj0rshQbkERBUmJnXz9KjpOu26noRaZI+pF8fJrfDlqRg3C+A1PTYpZTIgyHpjO7mv56Xn25&#10;psQHZhqmwIiaHoWnt4vPn+a9rcQVtKAa4QiCGF/1tqZtCLbKMs9boZmfgRUGgxKcZgGvbpc1jvWI&#10;rlV2leffsh5cYx1w4T1678cgXSR8KQUPj1J6EYiqKfYW0unSuY1ntpizaueYbTt+aoO9owvNOoNF&#10;z1D3LDCyd90/ULrjDjzIMOOgM5Cy4yLNgNMU+ZtpNi2zIs2C5Hh7psl/HCx/OGzskyNh+A4DLjAS&#10;0ltfeXTGeQbpdPxipwTjSOHxTJsYAuHoLMviuigp4Rj6mhc3ZRlRssvP1vnwQ4Am0aipw60ksthh&#10;7cOYOqXEWgZWnVJpM8r85UDM6MkuHUYrDNuBdM2r7rfQHHEoB+O+veWrDkuvmQ9PzOGCcQ4UbXjE&#10;Qyroawoni5IW3O//+WM+8o5RSnoUTE0NKpoS9dPgPqK2klHc5GWONze5t5Nh9voOUIYFvgjLkxnz&#10;gppM6UC/oJyXsRCGmOFYrqZhMu/CqFx8DlwslykJZWRZWJuN5RE60hW5fB5emLMnwgNu6gEmNbHq&#10;De9jbvzT2+U+IPtpKZHakcgT4yjBtNbTc4kaf31PWZdHvfgDAAD//wMAUEsDBBQABgAIAAAAIQAe&#10;qxZb2gAAAAMBAAAPAAAAZHJzL2Rvd25yZXYueG1sTI9BT8JAEIXvJv6HzZh4k20lNFg7JcSEAzdE&#10;9Lx0h7bYnW26A1R+vasXvUzy8l7e+6ZYjK5TZxpC6xkhnSSgiCtvW64Rdm+rhzmoIIat6TwTwhcF&#10;WJS3N4XJrb/wK523UqtYwiE3CI1In2sdqoacCRPfE0fv4AdnJMqh1nYwl1juOv2YJJl2puW40Jie&#10;XhqqPrcnh9DOll5Sel+vjh8u9el1s55dN4j3d+PyGZTQKH9h+MGP6FBGpr0/sQ2qQ4iPyO+N3jx7&#10;ArVHyKZT0GWh/7OX3wAAAP//AwBQSwECLQAUAAYACAAAACEAtoM4kv4AAADhAQAAEwAAAAAAAAAA&#10;AAAAAAAAAAAAW0NvbnRlbnRfVHlwZXNdLnhtbFBLAQItABQABgAIAAAAIQA4/SH/1gAAAJQBAAAL&#10;AAAAAAAAAAAAAAAAAC8BAABfcmVscy8ucmVsc1BLAQItABQABgAIAAAAIQDnyzSTCwIAABwEAAAO&#10;AAAAAAAAAAAAAAAAAC4CAABkcnMvZTJvRG9jLnhtbFBLAQItABQABgAIAAAAIQAeqxZb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F732022" w14:textId="4EA477F7" w:rsidR="00025A52" w:rsidRPr="00025A52" w:rsidRDefault="00025A52" w:rsidP="00025A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025A5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E797" w14:textId="31EAE000" w:rsidR="00CB0621" w:rsidRDefault="00025A52" w:rsidP="00CB06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A04036" wp14:editId="38A8D4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1955"/>
              <wp:effectExtent l="0" t="0" r="635" b="17145"/>
              <wp:wrapNone/>
              <wp:docPr id="60891017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9F608" w14:textId="56308A97" w:rsidR="00025A52" w:rsidRPr="00025A52" w:rsidRDefault="00025A52" w:rsidP="00025A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25A5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040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PVDQIAABwEAAAOAAAAZHJzL2Uyb0RvYy54bWysU8Fu2zAMvQ/YPwi6L7aDeWiNOEXWIsOA&#10;oC2QDj0rshQbkERBUmJnXz9KjpOu22nYRaZI+pF8fFrcDVqRo3C+A1PTYpZTIgyHpjP7mv54WX+6&#10;ocQHZhqmwIianoSnd8uPHxa9rcQcWlCNcARBjK96W9M2BFtlmeet0MzPwAqDQQlOs4BXt88ax3pE&#10;1yqb5/mXrAfXWAdceI/ehzFIlwlfSsHDk5ReBKJqir2FdLp07uKZLRes2jtm246f22D/0IVmncGi&#10;F6gHFhg5uO4PKN1xBx5kmHHQGUjZcZFmwGmK/N0025ZZkWZBcry90OT/Hyx/PG7tsyNh+AoDLjAS&#10;0ltfeXTGeQbpdPxipwTjSOHpQpsYAuHoLMvipigp4Rj6nBe3ZRlRsuvP1vnwTYAm0aipw60ksthx&#10;48OYOqXEWgbWnVJpM8r85kDM6MmuHUYrDLuBdE1N51P3O2hOOJSDcd/e8nWHpTfMh2fmcME4B4o2&#10;POEhFfQ1hbNFSQvu59/8MR95xyglPQqmpgYVTYn6bnAfUVvJKG7zMsebm9y7yTAHfQ8owwJfhOXJ&#10;jHlBTaZ0oF9RzqtYCEPMcCxX0zCZ92FULj4HLlarlIQysixszNbyCB3pily+DK/M2TPhATf1CJOa&#10;WPWO9zE3/unt6hCQ/bSUSO1I5JlxlGBa6/m5RI2/vaes66Ne/gIAAP//AwBQSwMEFAAGAAgAAAAh&#10;AB6rFlvaAAAAAwEAAA8AAABkcnMvZG93bnJldi54bWxMj0FPwkAQhe8m/ofNmHiTbSU0WDslxIQD&#10;N0T0vHSHttidbboDVH69qxe9TPLyXt77pliMrlNnGkLrGSGdJKCIK29brhF2b6uHOagghq3pPBPC&#10;FwVYlLc3hcmtv/ArnbdSq1jCITcIjUifax2qhpwJE98TR+/gB2ckyqHWdjCXWO46/ZgkmXam5bjQ&#10;mJ5eGqo+tyeH0M6WXlJ6X6+OHy716XWznl03iPd34/IZlNAof2H4wY/oUEamvT+xDapDiI/I743e&#10;PHsCtUfIplPQZaH/s5ffAAAA//8DAFBLAQItABQABgAIAAAAIQC2gziS/gAAAOEBAAATAAAAAAAA&#10;AAAAAAAAAAAAAABbQ29udGVudF9UeXBlc10ueG1sUEsBAi0AFAAGAAgAAAAhADj9If/WAAAAlAEA&#10;AAsAAAAAAAAAAAAAAAAALwEAAF9yZWxzLy5yZWxzUEsBAi0AFAAGAAgAAAAhAFAK49UNAgAAHAQA&#10;AA4AAAAAAAAAAAAAAAAALgIAAGRycy9lMm9Eb2MueG1sUEsBAi0AFAAGAAgAAAAhAB6rFlv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109F608" w14:textId="56308A97" w:rsidR="00025A52" w:rsidRPr="00025A52" w:rsidRDefault="00025A52" w:rsidP="00025A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025A5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506313E6">
      <w:t>For Official Use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8795" w14:textId="6077418E" w:rsidR="00296362" w:rsidRDefault="00025A52" w:rsidP="00296362">
    <w:pPr>
      <w:pStyle w:val="Header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1AD32E" wp14:editId="1AA42B53">
              <wp:simplePos x="10763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1955"/>
              <wp:effectExtent l="0" t="0" r="635" b="17145"/>
              <wp:wrapNone/>
              <wp:docPr id="6001013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1E3E6" w14:textId="5AF0A9E6" w:rsidR="00025A52" w:rsidRPr="00025A52" w:rsidRDefault="00025A52" w:rsidP="00025A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25A52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AD3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RVCQIAABUEAAAOAAAAZHJzL2Uyb0RvYy54bWysU8Fu2zAMvQ/YPwi6L7aLeWiNOEXWIsOA&#10;oC2QDj0rshQbkERBUmJnXz9Ktpuu22nYRaZI+pF8fFreDlqRk3C+A1PTYpFTIgyHpjOHmv543ny6&#10;psQHZhqmwIianoWnt6uPH5a9rcQVtKAa4QiCGF/1tqZtCLbKMs9boZlfgBUGgxKcZgGv7pA1jvWI&#10;rlV2ledfsh5cYx1w4T1678cgXSV8KQUPj1J6EYiqKfYW0unSuY9ntlqy6uCYbTs+tcH+oQvNOoNF&#10;X6HuWWDk6Lo/oHTHHXiQYcFBZyBlx0WaAacp8nfT7FpmRZoFyfH2lSb//2D5w2lnnxwJw1cYcIGR&#10;kN76yqMzzjNIp+MXOyUYRwrPr7SJIRCOzrIsrouSEo6hz3lxU5YRJbv8bJ0P3wRoEo2aOtxKIoud&#10;tj6MqXNKrGVg0ymVNqPMbw7EjJ7s0mG0wrAfprb30JxxGgfjor3lmw5rbpkPT8zhZnEAVGt4xEMq&#10;6GsKk0VJC+7n3/wxHwnHKCU9KqWmBqVMifpucBFRVMkobvIyx5ub3fvZMEd9B6i/Ap+C5cmMeUHN&#10;pnSgX1DH61gIQ8xwLFfTMJt3YZQsvgMu1uuUhPqxLGzNzvIIHXmKJD4PL8zZiemAK3qAWUasekf4&#10;mBv/9HZ9DEh72kbkdCRyohq1l/Y5vZMo7rf3lHV5zatfAAAA//8DAFBLAwQUAAYACAAAACEAHqsW&#10;W9oAAAADAQAADwAAAGRycy9kb3ducmV2LnhtbEyPQU/CQBCF7yb+h82YeJNtJTRYOyXEhAM3RPS8&#10;dIe22J1tugNUfr2rF71M8vJe3vumWIyuU2caQusZIZ0koIgrb1uuEXZvq4c5qCCGrek8E8IXBViU&#10;tzeFya2/8Cudt1KrWMIhNwiNSJ9rHaqGnAkT3xNH7+AHZyTKodZ2MJdY7jr9mCSZdqbluNCYnl4a&#10;qj63J4fQzpZeUnpfr44fLvXpdbOeXTeI93fj8hmU0Ch/YfjBj+hQRqa9P7ENqkOIj8jvjd48ewK1&#10;R8imU9Blof+zl98AAAD//wMAUEsBAi0AFAAGAAgAAAAhALaDOJL+AAAA4QEAABMAAAAAAAAAAAAA&#10;AAAAAAAAAFtDb250ZW50X1R5cGVzXS54bWxQSwECLQAUAAYACAAAACEAOP0h/9YAAACUAQAACwAA&#10;AAAAAAAAAAAAAAAvAQAAX3JlbHMvLnJlbHNQSwECLQAUAAYACAAAACEAEQEUVQkCAAAVBAAADgAA&#10;AAAAAAAAAAAAAAAuAgAAZHJzL2Uyb0RvYy54bWxQSwECLQAUAAYACAAAACEAHqsWW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EE1E3E6" w14:textId="5AF0A9E6" w:rsidR="00025A52" w:rsidRPr="00025A52" w:rsidRDefault="00025A52" w:rsidP="00025A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025A52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3412">
      <w:rPr>
        <w:noProof/>
        <w:lang w:eastAsia="en-AU"/>
      </w:rPr>
      <w:drawing>
        <wp:inline distT="0" distB="0" distL="0" distR="0" wp14:anchorId="64123D6C" wp14:editId="215AAE43">
          <wp:extent cx="2139950" cy="645160"/>
          <wp:effectExtent l="0" t="0" r="0" b="2540"/>
          <wp:docPr id="2056602863" name="Picture 2056602863" descr="Australian Government |  Department of Industry, Science and Resources | Aus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ustralian Government |  Department of Industry, Science and Resources | AusIndustr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66"/>
                  <a:stretch/>
                </pic:blipFill>
                <pic:spPr bwMode="auto">
                  <a:xfrm>
                    <a:off x="0" y="0"/>
                    <a:ext cx="2140925" cy="645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1A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2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81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C8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7" w15:restartNumberingAfterBreak="0">
    <w:nsid w:val="03E877CF"/>
    <w:multiLevelType w:val="multilevel"/>
    <w:tmpl w:val="215E5CB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04277E1E"/>
    <w:multiLevelType w:val="hybridMultilevel"/>
    <w:tmpl w:val="10BA0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1130C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6F60"/>
    <w:multiLevelType w:val="hybridMultilevel"/>
    <w:tmpl w:val="22A6981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C46"/>
    <w:multiLevelType w:val="hybridMultilevel"/>
    <w:tmpl w:val="9B8A7282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A6BC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3570DE"/>
    <w:multiLevelType w:val="multilevel"/>
    <w:tmpl w:val="D98C4A90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2"/>
        </w:tabs>
        <w:ind w:left="1132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2"/>
        </w:tabs>
        <w:ind w:left="1132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132"/>
        </w:tabs>
        <w:ind w:left="1132" w:hanging="1134"/>
      </w:pPr>
      <w:rPr>
        <w:rFonts w:cs="Tunga" w:hint="default"/>
        <w:sz w:val="28"/>
        <w:szCs w:val="28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F67CE9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D5376"/>
    <w:multiLevelType w:val="hybridMultilevel"/>
    <w:tmpl w:val="57A01DB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1513E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BC7805"/>
    <w:multiLevelType w:val="multilevel"/>
    <w:tmpl w:val="5CF4600E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2A5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1134"/>
      </w:pPr>
      <w:rPr>
        <w:rFonts w:ascii="TheSansOffice" w:hAnsi="TheSans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64F9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985"/>
        </w:tabs>
        <w:ind w:left="1985" w:hanging="1134"/>
      </w:pPr>
      <w:rPr>
        <w:rFonts w:cs="Tunga" w:hint="default"/>
        <w:b/>
        <w:sz w:val="24"/>
        <w:szCs w:val="24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20" w15:restartNumberingAfterBreak="0">
    <w:nsid w:val="3AA57BEB"/>
    <w:multiLevelType w:val="hybridMultilevel"/>
    <w:tmpl w:val="535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3158B"/>
    <w:multiLevelType w:val="multilevel"/>
    <w:tmpl w:val="F93C062C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3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17846"/>
    <w:multiLevelType w:val="multilevel"/>
    <w:tmpl w:val="1E343064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6" w15:restartNumberingAfterBreak="0">
    <w:nsid w:val="681F4700"/>
    <w:multiLevelType w:val="multilevel"/>
    <w:tmpl w:val="6C880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8" w15:restartNumberingAfterBreak="0">
    <w:nsid w:val="763114B0"/>
    <w:multiLevelType w:val="multilevel"/>
    <w:tmpl w:val="4076564C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264F90"/>
        <w:w w:val="100"/>
        <w:sz w:val="20"/>
        <w:szCs w:val="24"/>
      </w:rPr>
    </w:lvl>
    <w:lvl w:ilvl="1">
      <w:start w:val="1"/>
      <w:numFmt w:val="bullet"/>
      <w:lvlText w:val="▪"/>
      <w:lvlJc w:val="left"/>
      <w:pPr>
        <w:ind w:left="720" w:hanging="363"/>
      </w:pPr>
      <w:rPr>
        <w:rFonts w:ascii="Arial" w:hAnsi="Arial" w:hint="default"/>
        <w:color w:val="0066CC"/>
      </w:rPr>
    </w:lvl>
    <w:lvl w:ilvl="2">
      <w:start w:val="1"/>
      <w:numFmt w:val="bullet"/>
      <w:lvlText w:val="–"/>
      <w:lvlJc w:val="left"/>
      <w:pPr>
        <w:ind w:left="1077" w:hanging="357"/>
      </w:pPr>
      <w:rPr>
        <w:rFonts w:ascii="TheSansOffice" w:hAnsi="TheSansOffice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504299">
    <w:abstractNumId w:val="6"/>
  </w:num>
  <w:num w:numId="2" w16cid:durableId="1770932857">
    <w:abstractNumId w:val="3"/>
  </w:num>
  <w:num w:numId="3" w16cid:durableId="941305485">
    <w:abstractNumId w:val="2"/>
  </w:num>
  <w:num w:numId="4" w16cid:durableId="291519267">
    <w:abstractNumId w:val="23"/>
  </w:num>
  <w:num w:numId="5" w16cid:durableId="258678409">
    <w:abstractNumId w:val="28"/>
  </w:num>
  <w:num w:numId="6" w16cid:durableId="1487013958">
    <w:abstractNumId w:val="7"/>
  </w:num>
  <w:num w:numId="7" w16cid:durableId="123643129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663340">
    <w:abstractNumId w:val="16"/>
  </w:num>
  <w:num w:numId="9" w16cid:durableId="131101105">
    <w:abstractNumId w:val="10"/>
  </w:num>
  <w:num w:numId="10" w16cid:durableId="637418901">
    <w:abstractNumId w:val="11"/>
  </w:num>
  <w:num w:numId="11" w16cid:durableId="487795193">
    <w:abstractNumId w:val="19"/>
  </w:num>
  <w:num w:numId="12" w16cid:durableId="1708800722">
    <w:abstractNumId w:val="6"/>
    <w:lvlOverride w:ilvl="0">
      <w:startOverride w:val="1"/>
    </w:lvlOverride>
  </w:num>
  <w:num w:numId="13" w16cid:durableId="1905263278">
    <w:abstractNumId w:val="12"/>
  </w:num>
  <w:num w:numId="14" w16cid:durableId="283930693">
    <w:abstractNumId w:val="18"/>
  </w:num>
  <w:num w:numId="15" w16cid:durableId="2060669360">
    <w:abstractNumId w:val="13"/>
  </w:num>
  <w:num w:numId="16" w16cid:durableId="1930111841">
    <w:abstractNumId w:val="15"/>
  </w:num>
  <w:num w:numId="17" w16cid:durableId="1744067488">
    <w:abstractNumId w:val="21"/>
  </w:num>
  <w:num w:numId="18" w16cid:durableId="1360397867">
    <w:abstractNumId w:val="9"/>
  </w:num>
  <w:num w:numId="19" w16cid:durableId="956257043">
    <w:abstractNumId w:val="24"/>
  </w:num>
  <w:num w:numId="20" w16cid:durableId="351692661">
    <w:abstractNumId w:val="26"/>
  </w:num>
  <w:num w:numId="21" w16cid:durableId="1980498757">
    <w:abstractNumId w:val="19"/>
  </w:num>
  <w:num w:numId="22" w16cid:durableId="1757088639">
    <w:abstractNumId w:val="22"/>
  </w:num>
  <w:num w:numId="23" w16cid:durableId="1493374888">
    <w:abstractNumId w:val="25"/>
  </w:num>
  <w:num w:numId="24" w16cid:durableId="1821270084">
    <w:abstractNumId w:val="27"/>
  </w:num>
  <w:num w:numId="25" w16cid:durableId="1612325124">
    <w:abstractNumId w:val="17"/>
  </w:num>
  <w:num w:numId="26" w16cid:durableId="183330503">
    <w:abstractNumId w:val="14"/>
  </w:num>
  <w:num w:numId="27" w16cid:durableId="1861699860">
    <w:abstractNumId w:val="5"/>
  </w:num>
  <w:num w:numId="28" w16cid:durableId="2054109971">
    <w:abstractNumId w:val="4"/>
  </w:num>
  <w:num w:numId="29" w16cid:durableId="665285461">
    <w:abstractNumId w:val="1"/>
  </w:num>
  <w:num w:numId="30" w16cid:durableId="437144765">
    <w:abstractNumId w:val="0"/>
  </w:num>
  <w:num w:numId="31" w16cid:durableId="778376561">
    <w:abstractNumId w:val="8"/>
  </w:num>
  <w:num w:numId="32" w16cid:durableId="96377542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8B"/>
    <w:rsid w:val="00012001"/>
    <w:rsid w:val="00021549"/>
    <w:rsid w:val="00025A52"/>
    <w:rsid w:val="00037948"/>
    <w:rsid w:val="000400D2"/>
    <w:rsid w:val="000427C9"/>
    <w:rsid w:val="00045BB1"/>
    <w:rsid w:val="00051EEF"/>
    <w:rsid w:val="00052F34"/>
    <w:rsid w:val="00056BB6"/>
    <w:rsid w:val="00057622"/>
    <w:rsid w:val="000617AF"/>
    <w:rsid w:val="0006550B"/>
    <w:rsid w:val="000B41E3"/>
    <w:rsid w:val="000B668B"/>
    <w:rsid w:val="000B7EE3"/>
    <w:rsid w:val="000C7110"/>
    <w:rsid w:val="000C7E1F"/>
    <w:rsid w:val="000D21A5"/>
    <w:rsid w:val="000D23CC"/>
    <w:rsid w:val="000D28C3"/>
    <w:rsid w:val="000D333A"/>
    <w:rsid w:val="000D77E1"/>
    <w:rsid w:val="000E1602"/>
    <w:rsid w:val="000F6128"/>
    <w:rsid w:val="00100420"/>
    <w:rsid w:val="001115E0"/>
    <w:rsid w:val="00115DD7"/>
    <w:rsid w:val="00142F91"/>
    <w:rsid w:val="00145F54"/>
    <w:rsid w:val="00147AB5"/>
    <w:rsid w:val="001546B0"/>
    <w:rsid w:val="0015474E"/>
    <w:rsid w:val="0016121D"/>
    <w:rsid w:val="00161A43"/>
    <w:rsid w:val="00165A1E"/>
    <w:rsid w:val="00170C0E"/>
    <w:rsid w:val="00180538"/>
    <w:rsid w:val="0019086A"/>
    <w:rsid w:val="00191008"/>
    <w:rsid w:val="00194ACD"/>
    <w:rsid w:val="00194BE0"/>
    <w:rsid w:val="001A4B1D"/>
    <w:rsid w:val="001B0E26"/>
    <w:rsid w:val="001C70B3"/>
    <w:rsid w:val="001E03B1"/>
    <w:rsid w:val="001E54C3"/>
    <w:rsid w:val="001F0872"/>
    <w:rsid w:val="001F0A33"/>
    <w:rsid w:val="001F14D8"/>
    <w:rsid w:val="001F5D35"/>
    <w:rsid w:val="001F5F23"/>
    <w:rsid w:val="00200B7A"/>
    <w:rsid w:val="00203A94"/>
    <w:rsid w:val="00206D8E"/>
    <w:rsid w:val="00207607"/>
    <w:rsid w:val="002129D7"/>
    <w:rsid w:val="00214744"/>
    <w:rsid w:val="00220D8A"/>
    <w:rsid w:val="00220FE6"/>
    <w:rsid w:val="00223C11"/>
    <w:rsid w:val="00227123"/>
    <w:rsid w:val="00232905"/>
    <w:rsid w:val="00235823"/>
    <w:rsid w:val="00236AE4"/>
    <w:rsid w:val="0023742A"/>
    <w:rsid w:val="00243A6E"/>
    <w:rsid w:val="002611CF"/>
    <w:rsid w:val="00265A8A"/>
    <w:rsid w:val="002708C5"/>
    <w:rsid w:val="00285A70"/>
    <w:rsid w:val="0028614D"/>
    <w:rsid w:val="00292B3F"/>
    <w:rsid w:val="00293692"/>
    <w:rsid w:val="00296362"/>
    <w:rsid w:val="00297F48"/>
    <w:rsid w:val="002A26CC"/>
    <w:rsid w:val="002A341C"/>
    <w:rsid w:val="002A691C"/>
    <w:rsid w:val="002B0399"/>
    <w:rsid w:val="002C1B09"/>
    <w:rsid w:val="002C1B33"/>
    <w:rsid w:val="002C73EC"/>
    <w:rsid w:val="002D3FC6"/>
    <w:rsid w:val="002F32CB"/>
    <w:rsid w:val="002F3412"/>
    <w:rsid w:val="002F6B24"/>
    <w:rsid w:val="00317F22"/>
    <w:rsid w:val="003262FB"/>
    <w:rsid w:val="00327A0D"/>
    <w:rsid w:val="00330067"/>
    <w:rsid w:val="00331775"/>
    <w:rsid w:val="00342A7C"/>
    <w:rsid w:val="00351289"/>
    <w:rsid w:val="00357921"/>
    <w:rsid w:val="0036400A"/>
    <w:rsid w:val="00366172"/>
    <w:rsid w:val="00367CAF"/>
    <w:rsid w:val="00375ABC"/>
    <w:rsid w:val="0038046E"/>
    <w:rsid w:val="0038437A"/>
    <w:rsid w:val="00387F4A"/>
    <w:rsid w:val="003962E1"/>
    <w:rsid w:val="003A58C8"/>
    <w:rsid w:val="003B466A"/>
    <w:rsid w:val="003B78B5"/>
    <w:rsid w:val="003D5A4F"/>
    <w:rsid w:val="003E55F6"/>
    <w:rsid w:val="003F7B9C"/>
    <w:rsid w:val="00401343"/>
    <w:rsid w:val="0040669E"/>
    <w:rsid w:val="0041447D"/>
    <w:rsid w:val="00424D24"/>
    <w:rsid w:val="00424DFB"/>
    <w:rsid w:val="00425C60"/>
    <w:rsid w:val="00436148"/>
    <w:rsid w:val="00437E67"/>
    <w:rsid w:val="00442837"/>
    <w:rsid w:val="00454DD7"/>
    <w:rsid w:val="00457D6D"/>
    <w:rsid w:val="0046058E"/>
    <w:rsid w:val="00464DC8"/>
    <w:rsid w:val="00465ABD"/>
    <w:rsid w:val="004777AA"/>
    <w:rsid w:val="0048102D"/>
    <w:rsid w:val="004A3350"/>
    <w:rsid w:val="004C37D6"/>
    <w:rsid w:val="004D7386"/>
    <w:rsid w:val="004E41CA"/>
    <w:rsid w:val="004E6830"/>
    <w:rsid w:val="004F0F2E"/>
    <w:rsid w:val="004F28A2"/>
    <w:rsid w:val="0050690A"/>
    <w:rsid w:val="00507D6F"/>
    <w:rsid w:val="00511E47"/>
    <w:rsid w:val="00514257"/>
    <w:rsid w:val="00525CCB"/>
    <w:rsid w:val="00526FD2"/>
    <w:rsid w:val="00530130"/>
    <w:rsid w:val="00536578"/>
    <w:rsid w:val="00544083"/>
    <w:rsid w:val="0055327C"/>
    <w:rsid w:val="00554520"/>
    <w:rsid w:val="00555CBD"/>
    <w:rsid w:val="005618FD"/>
    <w:rsid w:val="005628BC"/>
    <w:rsid w:val="00573F1F"/>
    <w:rsid w:val="0057523E"/>
    <w:rsid w:val="0057693E"/>
    <w:rsid w:val="00580720"/>
    <w:rsid w:val="00587693"/>
    <w:rsid w:val="00591196"/>
    <w:rsid w:val="00595556"/>
    <w:rsid w:val="005D2523"/>
    <w:rsid w:val="005D3604"/>
    <w:rsid w:val="005E1705"/>
    <w:rsid w:val="005E3687"/>
    <w:rsid w:val="005F6AC7"/>
    <w:rsid w:val="00600C4E"/>
    <w:rsid w:val="0061154F"/>
    <w:rsid w:val="00615ECB"/>
    <w:rsid w:val="00616832"/>
    <w:rsid w:val="00620734"/>
    <w:rsid w:val="00621D7D"/>
    <w:rsid w:val="00622327"/>
    <w:rsid w:val="00634D22"/>
    <w:rsid w:val="00637A51"/>
    <w:rsid w:val="00644E68"/>
    <w:rsid w:val="00653EBB"/>
    <w:rsid w:val="006570B3"/>
    <w:rsid w:val="0066499F"/>
    <w:rsid w:val="00671197"/>
    <w:rsid w:val="00686260"/>
    <w:rsid w:val="006A533F"/>
    <w:rsid w:val="006B0EC9"/>
    <w:rsid w:val="006C0ABB"/>
    <w:rsid w:val="006C0F1E"/>
    <w:rsid w:val="006D252F"/>
    <w:rsid w:val="006D3362"/>
    <w:rsid w:val="006D571E"/>
    <w:rsid w:val="006D5BE5"/>
    <w:rsid w:val="006E41A8"/>
    <w:rsid w:val="006E71A5"/>
    <w:rsid w:val="006F19AA"/>
    <w:rsid w:val="00701B37"/>
    <w:rsid w:val="007032E9"/>
    <w:rsid w:val="007035BE"/>
    <w:rsid w:val="00712E0A"/>
    <w:rsid w:val="0071599B"/>
    <w:rsid w:val="00721D69"/>
    <w:rsid w:val="0072384C"/>
    <w:rsid w:val="0072418E"/>
    <w:rsid w:val="007266B5"/>
    <w:rsid w:val="00727FC4"/>
    <w:rsid w:val="007376A2"/>
    <w:rsid w:val="00741F1F"/>
    <w:rsid w:val="007442B2"/>
    <w:rsid w:val="00755CC5"/>
    <w:rsid w:val="00772734"/>
    <w:rsid w:val="00784E3B"/>
    <w:rsid w:val="00786F55"/>
    <w:rsid w:val="00795173"/>
    <w:rsid w:val="00796211"/>
    <w:rsid w:val="00796229"/>
    <w:rsid w:val="007A0435"/>
    <w:rsid w:val="007A107E"/>
    <w:rsid w:val="007A50EA"/>
    <w:rsid w:val="007B53B0"/>
    <w:rsid w:val="007C0D3D"/>
    <w:rsid w:val="007C12D1"/>
    <w:rsid w:val="007C2E13"/>
    <w:rsid w:val="007C3D58"/>
    <w:rsid w:val="007C6E7C"/>
    <w:rsid w:val="007D59E4"/>
    <w:rsid w:val="007D7C8F"/>
    <w:rsid w:val="007F2A94"/>
    <w:rsid w:val="007F518A"/>
    <w:rsid w:val="00800B8D"/>
    <w:rsid w:val="00811D2B"/>
    <w:rsid w:val="0082081A"/>
    <w:rsid w:val="0082732B"/>
    <w:rsid w:val="00836D68"/>
    <w:rsid w:val="00840215"/>
    <w:rsid w:val="00840561"/>
    <w:rsid w:val="00841387"/>
    <w:rsid w:val="00841897"/>
    <w:rsid w:val="0085004F"/>
    <w:rsid w:val="008534EC"/>
    <w:rsid w:val="00864C14"/>
    <w:rsid w:val="008658EE"/>
    <w:rsid w:val="0086609E"/>
    <w:rsid w:val="008944D3"/>
    <w:rsid w:val="00896C70"/>
    <w:rsid w:val="008A1085"/>
    <w:rsid w:val="008A4308"/>
    <w:rsid w:val="008B66A0"/>
    <w:rsid w:val="008C5264"/>
    <w:rsid w:val="008D1282"/>
    <w:rsid w:val="008D20C7"/>
    <w:rsid w:val="008E48C2"/>
    <w:rsid w:val="008E4CE8"/>
    <w:rsid w:val="008F253E"/>
    <w:rsid w:val="00912B70"/>
    <w:rsid w:val="009131DA"/>
    <w:rsid w:val="00915E9F"/>
    <w:rsid w:val="00917A7B"/>
    <w:rsid w:val="009232AA"/>
    <w:rsid w:val="009237D6"/>
    <w:rsid w:val="00924942"/>
    <w:rsid w:val="00927FEE"/>
    <w:rsid w:val="009373EA"/>
    <w:rsid w:val="00955EC7"/>
    <w:rsid w:val="0096358D"/>
    <w:rsid w:val="00965053"/>
    <w:rsid w:val="00972DFD"/>
    <w:rsid w:val="00974B7F"/>
    <w:rsid w:val="00976CEE"/>
    <w:rsid w:val="00980F14"/>
    <w:rsid w:val="009D381F"/>
    <w:rsid w:val="009E050E"/>
    <w:rsid w:val="009E642D"/>
    <w:rsid w:val="009F1783"/>
    <w:rsid w:val="009F3B92"/>
    <w:rsid w:val="00A1055A"/>
    <w:rsid w:val="00A113F1"/>
    <w:rsid w:val="00A13694"/>
    <w:rsid w:val="00A229B7"/>
    <w:rsid w:val="00A3391E"/>
    <w:rsid w:val="00A3674A"/>
    <w:rsid w:val="00A433DE"/>
    <w:rsid w:val="00A45FD6"/>
    <w:rsid w:val="00A70ED5"/>
    <w:rsid w:val="00A828A8"/>
    <w:rsid w:val="00A86AE6"/>
    <w:rsid w:val="00A871C3"/>
    <w:rsid w:val="00A912F7"/>
    <w:rsid w:val="00AB1816"/>
    <w:rsid w:val="00AB5404"/>
    <w:rsid w:val="00AC0F76"/>
    <w:rsid w:val="00AC1B87"/>
    <w:rsid w:val="00AC2E40"/>
    <w:rsid w:val="00AE3C23"/>
    <w:rsid w:val="00B05747"/>
    <w:rsid w:val="00B13B31"/>
    <w:rsid w:val="00B225DB"/>
    <w:rsid w:val="00B32BFF"/>
    <w:rsid w:val="00B3647C"/>
    <w:rsid w:val="00B4414B"/>
    <w:rsid w:val="00B473CB"/>
    <w:rsid w:val="00B5379F"/>
    <w:rsid w:val="00B637C6"/>
    <w:rsid w:val="00B63FD1"/>
    <w:rsid w:val="00B661E1"/>
    <w:rsid w:val="00B76BC7"/>
    <w:rsid w:val="00B8765F"/>
    <w:rsid w:val="00BA7831"/>
    <w:rsid w:val="00BA7F30"/>
    <w:rsid w:val="00BB1D6D"/>
    <w:rsid w:val="00BB28A8"/>
    <w:rsid w:val="00BC582D"/>
    <w:rsid w:val="00BC74BA"/>
    <w:rsid w:val="00BD3309"/>
    <w:rsid w:val="00BE32BC"/>
    <w:rsid w:val="00BE6340"/>
    <w:rsid w:val="00C11412"/>
    <w:rsid w:val="00C12CB4"/>
    <w:rsid w:val="00C2778F"/>
    <w:rsid w:val="00C3218E"/>
    <w:rsid w:val="00C35A46"/>
    <w:rsid w:val="00C42E2F"/>
    <w:rsid w:val="00C44A81"/>
    <w:rsid w:val="00C61B2E"/>
    <w:rsid w:val="00C62FFC"/>
    <w:rsid w:val="00C64D9F"/>
    <w:rsid w:val="00C65257"/>
    <w:rsid w:val="00C73B66"/>
    <w:rsid w:val="00C76250"/>
    <w:rsid w:val="00C77A3B"/>
    <w:rsid w:val="00C8122A"/>
    <w:rsid w:val="00C87089"/>
    <w:rsid w:val="00C91F39"/>
    <w:rsid w:val="00C92A67"/>
    <w:rsid w:val="00C97E42"/>
    <w:rsid w:val="00CA1526"/>
    <w:rsid w:val="00CB0621"/>
    <w:rsid w:val="00CC2E77"/>
    <w:rsid w:val="00D1030E"/>
    <w:rsid w:val="00D12372"/>
    <w:rsid w:val="00D13397"/>
    <w:rsid w:val="00D16465"/>
    <w:rsid w:val="00D23C43"/>
    <w:rsid w:val="00D31CD7"/>
    <w:rsid w:val="00D34215"/>
    <w:rsid w:val="00D35FC5"/>
    <w:rsid w:val="00D44451"/>
    <w:rsid w:val="00D51DC9"/>
    <w:rsid w:val="00D53F6D"/>
    <w:rsid w:val="00D60BE0"/>
    <w:rsid w:val="00D63365"/>
    <w:rsid w:val="00D642AA"/>
    <w:rsid w:val="00D67CBE"/>
    <w:rsid w:val="00D827BF"/>
    <w:rsid w:val="00D851F1"/>
    <w:rsid w:val="00DB0614"/>
    <w:rsid w:val="00DB3604"/>
    <w:rsid w:val="00DB42A0"/>
    <w:rsid w:val="00DB45C0"/>
    <w:rsid w:val="00DB6C2E"/>
    <w:rsid w:val="00DC103A"/>
    <w:rsid w:val="00DC71CD"/>
    <w:rsid w:val="00DD2218"/>
    <w:rsid w:val="00DD6978"/>
    <w:rsid w:val="00DE2461"/>
    <w:rsid w:val="00DE6E93"/>
    <w:rsid w:val="00E057BC"/>
    <w:rsid w:val="00E15322"/>
    <w:rsid w:val="00E21FC6"/>
    <w:rsid w:val="00E24045"/>
    <w:rsid w:val="00E37886"/>
    <w:rsid w:val="00E405C7"/>
    <w:rsid w:val="00E42E36"/>
    <w:rsid w:val="00E51672"/>
    <w:rsid w:val="00E552F5"/>
    <w:rsid w:val="00E56F52"/>
    <w:rsid w:val="00E66B80"/>
    <w:rsid w:val="00E70403"/>
    <w:rsid w:val="00E728CE"/>
    <w:rsid w:val="00E82CCB"/>
    <w:rsid w:val="00E90DF3"/>
    <w:rsid w:val="00EA0BE6"/>
    <w:rsid w:val="00EA3150"/>
    <w:rsid w:val="00EA6076"/>
    <w:rsid w:val="00EB1BA0"/>
    <w:rsid w:val="00EB23BD"/>
    <w:rsid w:val="00EB6317"/>
    <w:rsid w:val="00EC1A6C"/>
    <w:rsid w:val="00EC7CDE"/>
    <w:rsid w:val="00ED48CF"/>
    <w:rsid w:val="00ED770B"/>
    <w:rsid w:val="00ED7E43"/>
    <w:rsid w:val="00EE1CE9"/>
    <w:rsid w:val="00EF16F5"/>
    <w:rsid w:val="00EF47D6"/>
    <w:rsid w:val="00F03862"/>
    <w:rsid w:val="00F064AF"/>
    <w:rsid w:val="00F07C7E"/>
    <w:rsid w:val="00F10C5C"/>
    <w:rsid w:val="00F11A87"/>
    <w:rsid w:val="00F25419"/>
    <w:rsid w:val="00F3078E"/>
    <w:rsid w:val="00F32FF7"/>
    <w:rsid w:val="00F35F68"/>
    <w:rsid w:val="00F52A2E"/>
    <w:rsid w:val="00F6320D"/>
    <w:rsid w:val="00F7039F"/>
    <w:rsid w:val="00F71CD6"/>
    <w:rsid w:val="00F731B3"/>
    <w:rsid w:val="00F753E1"/>
    <w:rsid w:val="00F75833"/>
    <w:rsid w:val="00F810A4"/>
    <w:rsid w:val="00F85A7C"/>
    <w:rsid w:val="00F9184A"/>
    <w:rsid w:val="00F9268A"/>
    <w:rsid w:val="00FA10E2"/>
    <w:rsid w:val="00FB4403"/>
    <w:rsid w:val="00FD6DCB"/>
    <w:rsid w:val="00FE5064"/>
    <w:rsid w:val="00FF06B3"/>
    <w:rsid w:val="00FF3731"/>
    <w:rsid w:val="00FF6E01"/>
    <w:rsid w:val="16A6255A"/>
    <w:rsid w:val="3255F266"/>
    <w:rsid w:val="379C1D94"/>
    <w:rsid w:val="389CE1FB"/>
    <w:rsid w:val="506313E6"/>
    <w:rsid w:val="6C65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CD4A8"/>
  <w15:docId w15:val="{CDF54FE8-91AE-471B-8F1D-F53EFA0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E68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362"/>
    <w:pPr>
      <w:spacing w:before="480" w:after="24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A912F7"/>
    <w:pPr>
      <w:spacing w:before="0" w:after="60"/>
      <w:outlineLvl w:val="1"/>
    </w:pPr>
    <w:rPr>
      <w:rFonts w:cs="Arial"/>
      <w:b/>
      <w:bCs/>
      <w:iCs/>
      <w:color w:val="264F90"/>
      <w:sz w:val="28"/>
      <w:szCs w:val="28"/>
    </w:rPr>
  </w:style>
  <w:style w:type="paragraph" w:styleId="Heading3">
    <w:name w:val="heading 3"/>
    <w:basedOn w:val="Normal"/>
    <w:next w:val="Normal"/>
    <w:qFormat/>
    <w:rsid w:val="00296362"/>
    <w:pPr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38437A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38437A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38437A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2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23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2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6362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26"/>
      </w:numPr>
    </w:pPr>
  </w:style>
  <w:style w:type="paragraph" w:styleId="ListBullet">
    <w:name w:val="List Bullet"/>
    <w:basedOn w:val="Normal"/>
    <w:qFormat/>
    <w:rsid w:val="0036400A"/>
    <w:pPr>
      <w:numPr>
        <w:numId w:val="2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A912F7"/>
    <w:rPr>
      <w:rFonts w:ascii="Arial" w:hAnsi="Arial" w:cs="Arial"/>
      <w:b/>
      <w:bCs/>
      <w:iCs/>
      <w:color w:val="264F90"/>
      <w:sz w:val="28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ListNumber2">
    <w:name w:val="List Number 2"/>
    <w:basedOn w:val="Normal"/>
    <w:rsid w:val="00194ACD"/>
    <w:pPr>
      <w:numPr>
        <w:numId w:val="2"/>
      </w:numPr>
      <w:spacing w:before="60" w:after="60"/>
      <w:ind w:left="641" w:hanging="357"/>
    </w:p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rsid w:val="00194ACD"/>
    <w:pPr>
      <w:numPr>
        <w:numId w:val="3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italics">
    <w:name w:val="Normal + italics"/>
    <w:basedOn w:val="Normal"/>
    <w:qFormat/>
    <w:rsid w:val="00296362"/>
    <w:pPr>
      <w:spacing w:line="240" w:lineRule="auto"/>
    </w:pPr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qFormat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before="0"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7C12D1"/>
    <w:rPr>
      <w:rFonts w:eastAsiaTheme="minorEastAsia" w:cstheme="minorBidi"/>
      <w:color w:val="FFFFFF" w:themeColor="background1"/>
      <w:szCs w:val="24"/>
    </w:rPr>
  </w:style>
  <w:style w:type="paragraph" w:styleId="ListParagraph">
    <w:name w:val="List Paragraph"/>
    <w:basedOn w:val="Normal"/>
    <w:uiPriority w:val="34"/>
    <w:qFormat/>
    <w:rsid w:val="006D5B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4BA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00420"/>
    <w:rPr>
      <w:rFonts w:ascii="Georgia" w:hAnsi="Georgia"/>
      <w:b/>
      <w:i/>
      <w:iCs/>
      <w:szCs w:val="22"/>
    </w:rPr>
  </w:style>
  <w:style w:type="table" w:styleId="ListTable3-Accent1">
    <w:name w:val="List Table 3 Accent 1"/>
    <w:basedOn w:val="TableNormal"/>
    <w:uiPriority w:val="48"/>
    <w:rsid w:val="00DB42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B42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621D7D"/>
    <w:rPr>
      <w:rFonts w:ascii="Arial" w:hAnsi="Arial"/>
      <w:szCs w:val="22"/>
    </w:rPr>
  </w:style>
  <w:style w:type="character" w:styleId="CommentReference">
    <w:name w:val="annotation reference"/>
    <w:basedOn w:val="DefaultParagraphFont"/>
    <w:semiHidden/>
    <w:unhideWhenUsed/>
    <w:rsid w:val="00D16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64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164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465"/>
    <w:rPr>
      <w:rFonts w:ascii="Arial" w:hAnsi="Arial"/>
      <w:b/>
      <w:bCs/>
    </w:rPr>
  </w:style>
  <w:style w:type="character" w:customStyle="1" w:styleId="normaltextrun">
    <w:name w:val="normaltextrun"/>
    <w:basedOn w:val="DefaultParagraphFont"/>
    <w:rsid w:val="00A8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7DA0319E0D4F21BE85199C48E5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2C80-218C-4ECB-B5FF-755BF038BD8A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  <w:docPart>
      <w:docPartPr>
        <w:name w:val="F4DA8AEC3A2B4E5B9B83846B9093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B47B-82CD-4468-AEDE-BC23D47FA2C4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6"/>
    <w:rsid w:val="000B7EE3"/>
    <w:rsid w:val="00170C0E"/>
    <w:rsid w:val="003D5A4F"/>
    <w:rsid w:val="003E7F97"/>
    <w:rsid w:val="003F7B9C"/>
    <w:rsid w:val="004608E4"/>
    <w:rsid w:val="00525CCB"/>
    <w:rsid w:val="00555CBD"/>
    <w:rsid w:val="00584BDE"/>
    <w:rsid w:val="007418BF"/>
    <w:rsid w:val="00755CC5"/>
    <w:rsid w:val="00786F55"/>
    <w:rsid w:val="008E4CE8"/>
    <w:rsid w:val="00915E9F"/>
    <w:rsid w:val="00962D07"/>
    <w:rsid w:val="00974B7F"/>
    <w:rsid w:val="009E438B"/>
    <w:rsid w:val="00AC0F76"/>
    <w:rsid w:val="00B32BFF"/>
    <w:rsid w:val="00BE32BC"/>
    <w:rsid w:val="00C76250"/>
    <w:rsid w:val="00CA5499"/>
    <w:rsid w:val="00D609B7"/>
    <w:rsid w:val="00DB6C4E"/>
    <w:rsid w:val="00DD1B8A"/>
    <w:rsid w:val="00E51672"/>
    <w:rsid w:val="00EA6076"/>
    <w:rsid w:val="00F604C7"/>
    <w:rsid w:val="00F7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7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0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e2671d4d-4313-4512-9bbc-75f7c2021f4c">
      <Value>136</Value>
      <Value>3</Value>
      <Value>2</Value>
      <Value>21</Value>
    </TaxCatchAll>
    <f41ed7ec63184d82a8b3f160291954c5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2026</TermName>
          <TermId xmlns="http://schemas.microsoft.com/office/infopath/2007/PartnerControls">0d069291-e9f6-48b1-97de-c6b302a23588</TermId>
        </TermInfo>
      </Terms>
    </f41ed7ec63184d82a8b3f160291954c5>
    <Stratus_ProgrammeRoundNumber xmlns="e2671d4d-4313-4512-9bbc-75f7c2021f4c">2026</Stratus_ProgrammeRoundNumber>
    <iefdcf40431f4707a64eef0d96660511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iefdcf40431f4707a64eef0d96660511>
    <deee9c7106e44f76a69da70190167283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f5f58f56-5f7c-42e0-b3da-991f80bd0f6c</TermId>
        </TermInfo>
      </Terms>
    </deee9c7106e44f76a69da70190167283>
    <a24af7414ceb442db3609634471e66be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a24af7414ceb442db3609634471e66b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C5812BCDC6A4681380E4539A86554" ma:contentTypeVersion="15" ma:contentTypeDescription="Create a new document." ma:contentTypeScope="" ma:versionID="0143e742c89a8559e919f8caaca87e8c">
  <xsd:schema xmlns:xsd="http://www.w3.org/2001/XMLSchema" xmlns:xs="http://www.w3.org/2001/XMLSchema" xmlns:p="http://schemas.microsoft.com/office/2006/metadata/properties" xmlns:ns1="http://schemas.microsoft.com/sharepoint/v3" xmlns:ns2="e2671d4d-4313-4512-9bbc-75f7c2021f4c" xmlns:ns3="8658ef79-f2dc-409d-b542-4499c8e78e58" targetNamespace="http://schemas.microsoft.com/office/2006/metadata/properties" ma:root="true" ma:fieldsID="3d539f866c11d409d2ed96fcd13bcad8" ns1:_="" ns2:_="" ns3:_="">
    <xsd:import namespace="http://schemas.microsoft.com/sharepoint/v3"/>
    <xsd:import namespace="e2671d4d-4313-4512-9bbc-75f7c2021f4c"/>
    <xsd:import namespace="8658ef79-f2dc-409d-b542-4499c8e78e58"/>
    <xsd:element name="properties">
      <xsd:complexType>
        <xsd:sequence>
          <xsd:element name="documentManagement">
            <xsd:complexType>
              <xsd:all>
                <xsd:element ref="ns2:iefdcf40431f4707a64eef0d96660511" minOccurs="0"/>
                <xsd:element ref="ns2:TaxCatchAll" minOccurs="0"/>
                <xsd:element ref="ns2:deee9c7106e44f76a69da70190167283" minOccurs="0"/>
                <xsd:element ref="ns2:a24af7414ceb442db3609634471e66be" minOccurs="0"/>
                <xsd:element ref="ns2:f41ed7ec63184d82a8b3f160291954c5" minOccurs="0"/>
                <xsd:element ref="ns1:Comments" minOccurs="0"/>
                <xsd:element ref="ns2:Stratus_ProgrammeRound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71d4d-4313-4512-9bbc-75f7c2021f4c" elementFormDefault="qualified">
    <xsd:import namespace="http://schemas.microsoft.com/office/2006/documentManagement/types"/>
    <xsd:import namespace="http://schemas.microsoft.com/office/infopath/2007/PartnerControls"/>
    <xsd:element name="iefdcf40431f4707a64eef0d96660511" ma:index="9" ma:taxonomy="true" ma:internalName="iefdcf40431f4707a64eef0d96660511" ma:taxonomyFieldName="Stratus_DocumentType" ma:displayName="Document Type" ma:fieldId="{2efdcf40-431f-4707-a64e-ef0d96660511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6e76757-106f-4c10-aa4b-2bc343102ac6}" ma:internalName="TaxCatchAll" ma:showField="CatchAllData" ma:web="e2671d4d-4313-4512-9bbc-75f7c2021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e9c7106e44f76a69da70190167283" ma:index="12" nillable="true" ma:taxonomy="true" ma:internalName="deee9c7106e44f76a69da70190167283" ma:taxonomyFieldName="Stratus_WorkActivity" ma:displayName="Work Activity" ma:fieldId="{deee9c71-06e4-4f76-a69d-a70190167283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4af7414ceb442db3609634471e66be" ma:index="14" ma:taxonomy="true" ma:internalName="a24af7414ceb442db3609634471e66be" ma:taxonomyFieldName="Stratus_SecurityClassification" ma:displayName="Security Classification" ma:fieldId="{a24af741-4ceb-442d-b360-9634471e66be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1ed7ec63184d82a8b3f160291954c5" ma:index="16" nillable="true" ma:taxonomy="true" ma:internalName="f41ed7ec63184d82a8b3f160291954c5" ma:taxonomyFieldName="Stratus_Year" ma:displayName="Year" ma:fieldId="{f41ed7ec-6318-4d82-a8b3-f160291954c5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ratus_ProgrammeRoundNumber" ma:index="18" nillable="true" ma:displayName="Round Number" ma:description="Enter in the Round Number for this Grant." ma:internalName="Stratus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ef79-f2dc-409d-b542-4499c8e78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8AC983A-E6DB-447B-8A74-CB13A54D5FB6}">
  <ds:schemaRefs>
    <ds:schemaRef ds:uri="http://purl.org/dc/terms/"/>
    <ds:schemaRef ds:uri="8658ef79-f2dc-409d-b542-4499c8e78e58"/>
    <ds:schemaRef ds:uri="e2671d4d-4313-4512-9bbc-75f7c2021f4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AE6A4B-C971-4CEF-82E7-C26063573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12615-E3A3-41C5-A15B-BCA54B6B3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71d4d-4313-4512-9bbc-75f7c2021f4c"/>
    <ds:schemaRef ds:uri="8658ef79-f2dc-409d-b542-4499c8e78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f788632b-1377-4314-aac5-af7281e8e760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178</TotalTime>
  <Pages>1</Pages>
  <Words>152</Words>
  <Characters>995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Minister’s Prizes for Science – Written Statement Template                                                                                 1 of 1</vt:lpstr>
    </vt:vector>
  </TitlesOfParts>
  <Company>Industry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Minister’s Prizes for Science – Written Statement Template                                                                                 1 of 1</dc:title>
  <dc:subject/>
  <dc:creator>Business Grants Hub</dc:creator>
  <cp:keywords/>
  <cp:revision>47</cp:revision>
  <cp:lastPrinted>2023-11-19T06:20:00Z</cp:lastPrinted>
  <dcterms:created xsi:type="dcterms:W3CDTF">2025-01-29T23:39:00Z</dcterms:created>
  <dcterms:modified xsi:type="dcterms:W3CDTF">2025-10-07T01:20:00Z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0x010100173C5812BCDC6A4681380E4539A86554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278;#2025|1efc169e-4afb-45b1-acf9-0c320b928901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3;#OFFICIAL|6106d03b-a1a0-4e30-9d91-d5e9fb4314f9</vt:lpwstr>
  </property>
  <property fmtid="{D5CDD505-2E9C-101B-9397-08002B2CF9AE}" pid="17" name="DocHub_Keywords">
    <vt:lpwstr>50795;#PM Prizes 2025|014cffa4-4768-4960-aa20-2b42ea397a51</vt:lpwstr>
  </property>
  <property fmtid="{D5CDD505-2E9C-101B-9397-08002B2CF9AE}" pid="18" name="DocHub_WorkActivity">
    <vt:lpwstr>214;#Design|15393cf4-1a80-4741-a8a5-a1faa3f14784</vt:lpwstr>
  </property>
  <property fmtid="{D5CDD505-2E9C-101B-9397-08002B2CF9AE}" pid="19" name="_dlc_DocIdItemGuid">
    <vt:lpwstr>04455d26-35b1-4f84-bd27-ea556a56e485</vt:lpwstr>
  </property>
  <property fmtid="{D5CDD505-2E9C-101B-9397-08002B2CF9AE}" pid="20" name="DocHub_EntityCustomer">
    <vt:lpwstr/>
  </property>
  <property fmtid="{D5CDD505-2E9C-101B-9397-08002B2CF9AE}" pid="21" name="o1116530bc244d4bbd793e6e47aad9f9">
    <vt:lpwstr/>
  </property>
  <property fmtid="{D5CDD505-2E9C-101B-9397-08002B2CF9AE}" pid="22" name="DocHub_ProjectGrantBenefitNo">
    <vt:lpwstr/>
  </property>
  <property fmtid="{D5CDD505-2E9C-101B-9397-08002B2CF9AE}" pid="23" name="Stratus_WorkActivity">
    <vt:lpwstr>2;#Design|f5f58f56-5f7c-42e0-b3da-991f80bd0f6c</vt:lpwstr>
  </property>
  <property fmtid="{D5CDD505-2E9C-101B-9397-08002B2CF9AE}" pid="24" name="MediaServiceImageTags">
    <vt:lpwstr/>
  </property>
  <property fmtid="{D5CDD505-2E9C-101B-9397-08002B2CF9AE}" pid="25" name="Stratus_Year">
    <vt:lpwstr>136;#2026|0d069291-e9f6-48b1-97de-c6b302a23588</vt:lpwstr>
  </property>
  <property fmtid="{D5CDD505-2E9C-101B-9397-08002B2CF9AE}" pid="26" name="Stratus_DocumentType">
    <vt:lpwstr>21;#Template|bf0cdf49-4b3d-4b71-a0d9-facd60d27320</vt:lpwstr>
  </property>
  <property fmtid="{D5CDD505-2E9C-101B-9397-08002B2CF9AE}" pid="27" name="Stratus_SecurityClassification">
    <vt:lpwstr>3;#OFFICIAL|1077e141-03cb-4307-8c0f-d43dc85f509f</vt:lpwstr>
  </property>
  <property fmtid="{D5CDD505-2E9C-101B-9397-08002B2CF9AE}" pid="28" name="Stratus_STEMEngagementProgramNames">
    <vt:lpwstr>294;#Prime Minister's Prizes|2c1bd5d8-7bcf-4cb4-acb3-9ba29b19b82b</vt:lpwstr>
  </property>
  <property fmtid="{D5CDD505-2E9C-101B-9397-08002B2CF9AE}" pid="29" name="Stratus_EntityCustomer">
    <vt:lpwstr/>
  </property>
  <property fmtid="{D5CDD505-2E9C-101B-9397-08002B2CF9AE}" pid="30" name="docLang">
    <vt:lpwstr>en</vt:lpwstr>
  </property>
  <property fmtid="{D5CDD505-2E9C-101B-9397-08002B2CF9AE}" pid="31" name="ClassificationContentMarkingHeaderShapeIds">
    <vt:lpwstr>23c4d207,133391eb,244b3b5b</vt:lpwstr>
  </property>
  <property fmtid="{D5CDD505-2E9C-101B-9397-08002B2CF9AE}" pid="32" name="ClassificationContentMarkingHeaderFontProps">
    <vt:lpwstr>#c00000,12,Calibri</vt:lpwstr>
  </property>
  <property fmtid="{D5CDD505-2E9C-101B-9397-08002B2CF9AE}" pid="33" name="ClassificationContentMarkingHeaderText">
    <vt:lpwstr>OFFICIAL</vt:lpwstr>
  </property>
  <property fmtid="{D5CDD505-2E9C-101B-9397-08002B2CF9AE}" pid="34" name="ClassificationContentMarkingFooterShapeIds">
    <vt:lpwstr>74860435,1ecd8f51,1339c70f</vt:lpwstr>
  </property>
  <property fmtid="{D5CDD505-2E9C-101B-9397-08002B2CF9AE}" pid="35" name="ClassificationContentMarkingFooterFontProps">
    <vt:lpwstr>#c00000,12,Calibri</vt:lpwstr>
  </property>
  <property fmtid="{D5CDD505-2E9C-101B-9397-08002B2CF9AE}" pid="36" name="ClassificationContentMarkingFooterText">
    <vt:lpwstr>OFFICIAL</vt:lpwstr>
  </property>
</Properties>
</file>